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166" w:rsidRDefault="008E4DA6" w:rsidP="00762166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alt="gerb" style="position:absolute;left:0;text-align:left;margin-left:209.8pt;margin-top:-2.65pt;width:40.7pt;height:51.15pt;z-index:2;visibility:visible" o:allowincell="f">
            <v:imagedata r:id="rId7" o:title="gerb"/>
            <w10:wrap type="topAndBottom"/>
          </v:shape>
        </w:pict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 xml:space="preserve">СОСНОВОБОРСКИЙ ГОРОДСКОЙ </w:t>
      </w:r>
      <w:proofErr w:type="gramStart"/>
      <w:r w:rsidR="00762166">
        <w:rPr>
          <w:b/>
          <w:sz w:val="22"/>
        </w:rPr>
        <w:t>ОКРУГ  ЛЕНИНГРАДСКОЙ</w:t>
      </w:r>
      <w:proofErr w:type="gramEnd"/>
      <w:r w:rsidR="00762166">
        <w:rPr>
          <w:b/>
          <w:sz w:val="22"/>
        </w:rPr>
        <w:t xml:space="preserve"> ОБЛАСТИ</w:t>
      </w:r>
    </w:p>
    <w:p w:rsidR="00762166" w:rsidRDefault="008E4DA6" w:rsidP="00762166">
      <w:pPr>
        <w:jc w:val="center"/>
        <w:rPr>
          <w:b/>
          <w:spacing w:val="20"/>
          <w:sz w:val="32"/>
        </w:rPr>
      </w:pPr>
      <w:r>
        <w:rPr>
          <w:noProof/>
        </w:rPr>
        <w:pict>
          <v:line id="_x0000_s1026" style="position:absolute;left:0;text-align:left;z-index:1" from="4.05pt,5.85pt" to="450.5pt,5.9pt" strokeweight="2pt">
            <v:stroke startarrowwidth="narrow" startarrowlength="short" endarrowwidth="narrow" endarrowlength="short"/>
          </v:line>
        </w:pic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</w:t>
      </w:r>
      <w:r w:rsidR="006162FE">
        <w:rPr>
          <w:sz w:val="24"/>
        </w:rPr>
        <w:t xml:space="preserve">      </w:t>
      </w:r>
      <w:r>
        <w:rPr>
          <w:sz w:val="24"/>
        </w:rPr>
        <w:t xml:space="preserve">    </w:t>
      </w:r>
      <w:proofErr w:type="gramStart"/>
      <w:r w:rsidR="00762166">
        <w:rPr>
          <w:sz w:val="24"/>
        </w:rPr>
        <w:t>от</w:t>
      </w:r>
      <w:proofErr w:type="gramEnd"/>
      <w:r w:rsidR="00762166">
        <w:rPr>
          <w:sz w:val="24"/>
        </w:rPr>
        <w:t xml:space="preserve"> </w:t>
      </w:r>
      <w:r w:rsidR="006162FE">
        <w:rPr>
          <w:sz w:val="24"/>
        </w:rPr>
        <w:t>17/01/2025 № 29</w:t>
      </w:r>
    </w:p>
    <w:p w:rsidR="00BC512D" w:rsidRPr="00BC512D" w:rsidRDefault="00BC512D" w:rsidP="00BC512D">
      <w:pPr>
        <w:rPr>
          <w:sz w:val="24"/>
          <w:szCs w:val="24"/>
        </w:rPr>
      </w:pPr>
    </w:p>
    <w:p w:rsidR="00BC512D" w:rsidRDefault="00BC512D" w:rsidP="00BC512D">
      <w:pPr>
        <w:rPr>
          <w:sz w:val="24"/>
        </w:rPr>
      </w:pPr>
      <w:r w:rsidRPr="00CB120F">
        <w:rPr>
          <w:sz w:val="24"/>
        </w:rPr>
        <w:t>Об утверждении схемы размещения</w:t>
      </w:r>
      <w:r w:rsidRPr="00A968D0">
        <w:rPr>
          <w:sz w:val="24"/>
        </w:rPr>
        <w:t xml:space="preserve"> нестационарных </w:t>
      </w:r>
    </w:p>
    <w:p w:rsidR="00BC512D" w:rsidRDefault="00BC512D" w:rsidP="00BC512D">
      <w:pPr>
        <w:rPr>
          <w:sz w:val="24"/>
        </w:rPr>
      </w:pPr>
      <w:proofErr w:type="gramStart"/>
      <w:r w:rsidRPr="00A968D0">
        <w:rPr>
          <w:sz w:val="24"/>
        </w:rPr>
        <w:t>торговых</w:t>
      </w:r>
      <w:proofErr w:type="gramEnd"/>
      <w:r w:rsidRPr="00A968D0">
        <w:rPr>
          <w:sz w:val="24"/>
        </w:rPr>
        <w:t xml:space="preserve"> объектов, расположенных</w:t>
      </w:r>
      <w:r>
        <w:rPr>
          <w:sz w:val="24"/>
        </w:rPr>
        <w:t xml:space="preserve"> </w:t>
      </w:r>
      <w:r w:rsidRPr="00A968D0">
        <w:rPr>
          <w:sz w:val="24"/>
        </w:rPr>
        <w:t xml:space="preserve">на земельных </w:t>
      </w:r>
    </w:p>
    <w:p w:rsidR="00BC512D" w:rsidRDefault="00BC512D" w:rsidP="00BC512D">
      <w:pPr>
        <w:rPr>
          <w:sz w:val="24"/>
        </w:rPr>
      </w:pPr>
      <w:proofErr w:type="gramStart"/>
      <w:r w:rsidRPr="00A968D0">
        <w:rPr>
          <w:sz w:val="24"/>
        </w:rPr>
        <w:t>участках</w:t>
      </w:r>
      <w:proofErr w:type="gramEnd"/>
      <w:r w:rsidRPr="00A968D0">
        <w:rPr>
          <w:sz w:val="24"/>
        </w:rPr>
        <w:t>, в зд</w:t>
      </w:r>
      <w:r>
        <w:rPr>
          <w:sz w:val="24"/>
        </w:rPr>
        <w:t xml:space="preserve">аниях, строениях </w:t>
      </w:r>
      <w:r w:rsidRPr="00A968D0">
        <w:rPr>
          <w:sz w:val="24"/>
        </w:rPr>
        <w:t xml:space="preserve">и сооружениях, </w:t>
      </w:r>
    </w:p>
    <w:p w:rsidR="00BC512D" w:rsidRDefault="00BC512D" w:rsidP="00BC512D">
      <w:pPr>
        <w:rPr>
          <w:sz w:val="24"/>
        </w:rPr>
      </w:pPr>
      <w:proofErr w:type="gramStart"/>
      <w:r w:rsidRPr="00A968D0">
        <w:rPr>
          <w:sz w:val="24"/>
        </w:rPr>
        <w:t>находящихся</w:t>
      </w:r>
      <w:proofErr w:type="gramEnd"/>
      <w:r w:rsidRPr="00A968D0">
        <w:rPr>
          <w:sz w:val="24"/>
        </w:rPr>
        <w:t xml:space="preserve"> в государственной</w:t>
      </w:r>
      <w:r>
        <w:rPr>
          <w:sz w:val="24"/>
        </w:rPr>
        <w:t xml:space="preserve"> </w:t>
      </w:r>
      <w:r w:rsidRPr="00A968D0">
        <w:rPr>
          <w:sz w:val="24"/>
        </w:rPr>
        <w:t xml:space="preserve">и муниципальной </w:t>
      </w:r>
    </w:p>
    <w:p w:rsidR="00BC512D" w:rsidRDefault="00BC512D" w:rsidP="00BC512D">
      <w:pPr>
        <w:rPr>
          <w:sz w:val="24"/>
        </w:rPr>
      </w:pPr>
      <w:proofErr w:type="gramStart"/>
      <w:r w:rsidRPr="00A968D0">
        <w:rPr>
          <w:sz w:val="24"/>
        </w:rPr>
        <w:t>собственности</w:t>
      </w:r>
      <w:proofErr w:type="gramEnd"/>
      <w:r w:rsidRPr="00A968D0">
        <w:rPr>
          <w:sz w:val="24"/>
        </w:rPr>
        <w:t>, на территории</w:t>
      </w:r>
      <w:r>
        <w:rPr>
          <w:sz w:val="24"/>
        </w:rPr>
        <w:t xml:space="preserve"> </w:t>
      </w:r>
      <w:r w:rsidRPr="00A968D0">
        <w:rPr>
          <w:sz w:val="24"/>
        </w:rPr>
        <w:t xml:space="preserve">муниципального </w:t>
      </w:r>
    </w:p>
    <w:p w:rsidR="00BC512D" w:rsidRDefault="00BC512D" w:rsidP="00BC512D">
      <w:pPr>
        <w:rPr>
          <w:sz w:val="24"/>
        </w:rPr>
      </w:pPr>
      <w:proofErr w:type="gramStart"/>
      <w:r w:rsidRPr="00A968D0">
        <w:rPr>
          <w:sz w:val="24"/>
        </w:rPr>
        <w:t>образования</w:t>
      </w:r>
      <w:proofErr w:type="gramEnd"/>
      <w:r w:rsidRPr="00A968D0">
        <w:rPr>
          <w:sz w:val="24"/>
        </w:rPr>
        <w:t xml:space="preserve"> Сосновоборский городской округ </w:t>
      </w:r>
    </w:p>
    <w:p w:rsidR="00BC512D" w:rsidRDefault="00BC512D" w:rsidP="00BC512D">
      <w:pPr>
        <w:rPr>
          <w:sz w:val="24"/>
        </w:rPr>
      </w:pPr>
      <w:r w:rsidRPr="00A968D0">
        <w:rPr>
          <w:sz w:val="24"/>
        </w:rPr>
        <w:t>Ленинградской области</w:t>
      </w:r>
    </w:p>
    <w:p w:rsidR="00BC512D" w:rsidRDefault="00BC512D" w:rsidP="00BC512D">
      <w:pPr>
        <w:rPr>
          <w:sz w:val="24"/>
        </w:rPr>
      </w:pPr>
      <w:bookmarkStart w:id="0" w:name="_GoBack"/>
      <w:bookmarkEnd w:id="0"/>
    </w:p>
    <w:p w:rsidR="00BC512D" w:rsidRDefault="00BC512D" w:rsidP="00BC512D">
      <w:pPr>
        <w:rPr>
          <w:sz w:val="24"/>
        </w:rPr>
      </w:pPr>
    </w:p>
    <w:p w:rsidR="00BC512D" w:rsidRDefault="00BC512D" w:rsidP="00BC512D">
      <w:pPr>
        <w:rPr>
          <w:sz w:val="24"/>
        </w:rPr>
      </w:pPr>
    </w:p>
    <w:p w:rsidR="00BC512D" w:rsidRDefault="00BC512D" w:rsidP="00BC512D">
      <w:pPr>
        <w:ind w:firstLine="709"/>
        <w:jc w:val="both"/>
        <w:rPr>
          <w:b/>
          <w:bCs/>
          <w:sz w:val="24"/>
          <w:szCs w:val="24"/>
        </w:rPr>
      </w:pPr>
      <w:r w:rsidRPr="00EB4A3F">
        <w:rPr>
          <w:sz w:val="24"/>
          <w:szCs w:val="24"/>
        </w:rPr>
        <w:t>В соответствии с Федеральными законами от 28.12.2009 № 381-ФЗ «Об основах государственного регулирования торговой деятельн</w:t>
      </w:r>
      <w:r>
        <w:rPr>
          <w:sz w:val="24"/>
          <w:szCs w:val="24"/>
        </w:rPr>
        <w:t xml:space="preserve">ости в Российской Федерации», </w:t>
      </w:r>
      <w:r w:rsidRPr="00EB4A3F">
        <w:rPr>
          <w:sz w:val="24"/>
          <w:szCs w:val="24"/>
        </w:rPr>
        <w:t xml:space="preserve">                     от 06.10.2003 № 131-ФЗ «Об общих принципах органи</w:t>
      </w:r>
      <w:r>
        <w:rPr>
          <w:sz w:val="24"/>
          <w:szCs w:val="24"/>
        </w:rPr>
        <w:t xml:space="preserve">зации местного самоуправления в </w:t>
      </w:r>
      <w:r w:rsidRPr="00EB4A3F">
        <w:rPr>
          <w:sz w:val="24"/>
          <w:szCs w:val="24"/>
        </w:rPr>
        <w:t>Российской Федерации»</w:t>
      </w:r>
      <w:r w:rsidRPr="00EB4A3F">
        <w:rPr>
          <w:spacing w:val="10"/>
          <w:sz w:val="24"/>
          <w:szCs w:val="24"/>
        </w:rPr>
        <w:t>,</w:t>
      </w:r>
      <w:r w:rsidRPr="00EB4A3F">
        <w:rPr>
          <w:color w:val="0070C0"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приказом  к</w:t>
      </w:r>
      <w:r w:rsidRPr="00EB4A3F">
        <w:rPr>
          <w:sz w:val="24"/>
          <w:szCs w:val="24"/>
        </w:rPr>
        <w:t xml:space="preserve">омитета по развитию малого, среднего бизнеса и потребительского </w:t>
      </w:r>
      <w:r>
        <w:rPr>
          <w:sz w:val="24"/>
          <w:szCs w:val="24"/>
        </w:rPr>
        <w:t>рынка Ленинградской области от</w:t>
      </w:r>
      <w:r w:rsidRPr="00A968D0">
        <w:rPr>
          <w:sz w:val="24"/>
          <w:szCs w:val="24"/>
        </w:rPr>
        <w:t xml:space="preserve"> </w:t>
      </w:r>
      <w:r>
        <w:rPr>
          <w:sz w:val="24"/>
          <w:szCs w:val="24"/>
        </w:rPr>
        <w:t>04.10.2024</w:t>
      </w:r>
      <w:r w:rsidRPr="000D2FFC">
        <w:rPr>
          <w:sz w:val="24"/>
          <w:szCs w:val="24"/>
        </w:rPr>
        <w:t xml:space="preserve"> № 10-п</w:t>
      </w:r>
      <w:r>
        <w:t xml:space="preserve"> </w:t>
      </w:r>
      <w:r w:rsidRPr="00EB4A3F">
        <w:rPr>
          <w:sz w:val="24"/>
          <w:szCs w:val="24"/>
        </w:rPr>
        <w:t>«</w:t>
      </w:r>
      <w:r w:rsidRPr="00BC512D">
        <w:rPr>
          <w:color w:val="000000"/>
          <w:sz w:val="24"/>
          <w:szCs w:val="24"/>
        </w:rPr>
        <w:t>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собственности»</w:t>
      </w:r>
      <w:r>
        <w:rPr>
          <w:sz w:val="24"/>
          <w:szCs w:val="24"/>
        </w:rPr>
        <w:t xml:space="preserve">, </w:t>
      </w:r>
      <w:r w:rsidRPr="00EB4A3F">
        <w:rPr>
          <w:spacing w:val="10"/>
          <w:sz w:val="24"/>
          <w:szCs w:val="24"/>
        </w:rPr>
        <w:t xml:space="preserve">на основании </w:t>
      </w:r>
      <w:r w:rsidRPr="00EB4A3F">
        <w:rPr>
          <w:sz w:val="24"/>
          <w:szCs w:val="24"/>
        </w:rPr>
        <w:t>Устава муниципального образования Сосновоборский городск</w:t>
      </w:r>
      <w:r>
        <w:rPr>
          <w:sz w:val="24"/>
          <w:szCs w:val="24"/>
        </w:rPr>
        <w:t>ой округ Ленинградской области, протоколов комиссии по вопросам размещения нестационарных торговых объектов</w:t>
      </w:r>
      <w:r w:rsidRPr="00EB4A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территории муниципального образования Сосновоборский городской округ Ленинградской области        № 05 от 27.11.2024, № 06 от 20.12.2024, </w:t>
      </w:r>
      <w:r w:rsidRPr="00EB4A3F">
        <w:rPr>
          <w:sz w:val="24"/>
          <w:szCs w:val="24"/>
        </w:rPr>
        <w:t>администрация Сосновоборского городского округа</w:t>
      </w:r>
      <w:r>
        <w:rPr>
          <w:sz w:val="24"/>
          <w:szCs w:val="24"/>
        </w:rPr>
        <w:t xml:space="preserve"> </w:t>
      </w:r>
      <w:r w:rsidRPr="00EB4A3F">
        <w:rPr>
          <w:b/>
          <w:bCs/>
          <w:sz w:val="24"/>
          <w:szCs w:val="24"/>
        </w:rPr>
        <w:t>п о с т а н о в л я е т:</w:t>
      </w:r>
    </w:p>
    <w:p w:rsidR="00BC512D" w:rsidRPr="00EB4A3F" w:rsidRDefault="00BC512D" w:rsidP="00BC512D">
      <w:pPr>
        <w:ind w:firstLine="709"/>
        <w:jc w:val="both"/>
        <w:rPr>
          <w:sz w:val="24"/>
          <w:szCs w:val="24"/>
        </w:rPr>
      </w:pPr>
    </w:p>
    <w:p w:rsidR="00BC512D" w:rsidRDefault="00BC512D" w:rsidP="00BC512D">
      <w:pPr>
        <w:ind w:firstLine="709"/>
        <w:jc w:val="both"/>
        <w:rPr>
          <w:sz w:val="24"/>
        </w:rPr>
      </w:pPr>
      <w:r w:rsidRPr="00465B80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465B80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>с</w:t>
      </w:r>
      <w:r w:rsidRPr="00465B80">
        <w:rPr>
          <w:sz w:val="24"/>
          <w:szCs w:val="24"/>
        </w:rPr>
        <w:t xml:space="preserve">хему </w:t>
      </w:r>
      <w:r w:rsidRPr="00B549BF">
        <w:rPr>
          <w:sz w:val="24"/>
          <w:szCs w:val="24"/>
        </w:rPr>
        <w:t>размещения нестационарных торговых объектов</w:t>
      </w:r>
      <w:r>
        <w:rPr>
          <w:sz w:val="24"/>
        </w:rPr>
        <w:t xml:space="preserve">, </w:t>
      </w:r>
      <w:r w:rsidRPr="00A968D0">
        <w:rPr>
          <w:sz w:val="24"/>
        </w:rPr>
        <w:t>расположенных</w:t>
      </w:r>
      <w:r>
        <w:rPr>
          <w:sz w:val="24"/>
        </w:rPr>
        <w:t xml:space="preserve"> </w:t>
      </w:r>
      <w:r w:rsidRPr="00A968D0">
        <w:rPr>
          <w:sz w:val="24"/>
        </w:rPr>
        <w:t>на земельных участках, в зд</w:t>
      </w:r>
      <w:r>
        <w:rPr>
          <w:sz w:val="24"/>
        </w:rPr>
        <w:t xml:space="preserve">аниях, строениях и </w:t>
      </w:r>
      <w:r w:rsidRPr="00A968D0">
        <w:rPr>
          <w:sz w:val="24"/>
        </w:rPr>
        <w:t>сооружениях, находящихся в государственной и муниципальной собственности, на территории</w:t>
      </w:r>
      <w:r>
        <w:rPr>
          <w:sz w:val="24"/>
        </w:rPr>
        <w:t xml:space="preserve"> </w:t>
      </w:r>
      <w:r w:rsidRPr="00A968D0">
        <w:rPr>
          <w:sz w:val="24"/>
        </w:rPr>
        <w:t xml:space="preserve">муниципального образования Сосновоборский </w:t>
      </w:r>
      <w:r>
        <w:rPr>
          <w:sz w:val="24"/>
        </w:rPr>
        <w:t xml:space="preserve">городской округ </w:t>
      </w:r>
      <w:r w:rsidRPr="00A968D0">
        <w:rPr>
          <w:sz w:val="24"/>
        </w:rPr>
        <w:t>Ленинградской области</w:t>
      </w:r>
      <w:r>
        <w:rPr>
          <w:sz w:val="24"/>
        </w:rPr>
        <w:t xml:space="preserve"> с 01.01.2025 (Приложение).</w:t>
      </w:r>
    </w:p>
    <w:p w:rsidR="00BC512D" w:rsidRDefault="00BC512D" w:rsidP="00BC512D">
      <w:pPr>
        <w:ind w:firstLine="709"/>
        <w:jc w:val="both"/>
        <w:rPr>
          <w:sz w:val="24"/>
        </w:rPr>
      </w:pPr>
    </w:p>
    <w:p w:rsidR="00BC512D" w:rsidRDefault="00BC512D" w:rsidP="00BC51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Признать</w:t>
      </w:r>
      <w:r w:rsidRPr="00465B80">
        <w:rPr>
          <w:sz w:val="24"/>
          <w:szCs w:val="24"/>
        </w:rPr>
        <w:t xml:space="preserve"> утратившим силу постановление администрации Сосно</w:t>
      </w:r>
      <w:r>
        <w:rPr>
          <w:sz w:val="24"/>
          <w:szCs w:val="24"/>
        </w:rPr>
        <w:t xml:space="preserve">воборского городского округа от </w:t>
      </w:r>
      <w:r w:rsidRPr="00BE1721">
        <w:rPr>
          <w:sz w:val="24"/>
          <w:szCs w:val="24"/>
        </w:rPr>
        <w:t xml:space="preserve">22.12.2022 № 3091 </w:t>
      </w:r>
      <w:r w:rsidRPr="00465B80">
        <w:rPr>
          <w:sz w:val="24"/>
          <w:szCs w:val="24"/>
        </w:rPr>
        <w:t>«</w:t>
      </w:r>
      <w:r w:rsidRPr="00465B80">
        <w:rPr>
          <w:sz w:val="24"/>
        </w:rPr>
        <w:t>Об утверждении схемы размещения нест</w:t>
      </w:r>
      <w:r>
        <w:rPr>
          <w:sz w:val="24"/>
        </w:rPr>
        <w:t xml:space="preserve">ационарных </w:t>
      </w:r>
      <w:r w:rsidRPr="00465B80">
        <w:rPr>
          <w:sz w:val="24"/>
        </w:rPr>
        <w:t>торговых</w:t>
      </w:r>
      <w:r>
        <w:rPr>
          <w:sz w:val="24"/>
        </w:rPr>
        <w:t xml:space="preserve"> объектов на территории </w:t>
      </w:r>
      <w:r w:rsidRPr="00CB120F">
        <w:rPr>
          <w:sz w:val="24"/>
        </w:rPr>
        <w:t>муниципального</w:t>
      </w:r>
      <w:r>
        <w:rPr>
          <w:sz w:val="24"/>
        </w:rPr>
        <w:t xml:space="preserve"> </w:t>
      </w:r>
      <w:r w:rsidRPr="00CB120F">
        <w:rPr>
          <w:sz w:val="24"/>
        </w:rPr>
        <w:t>образования</w:t>
      </w:r>
      <w:r>
        <w:rPr>
          <w:sz w:val="24"/>
        </w:rPr>
        <w:t xml:space="preserve"> </w:t>
      </w:r>
      <w:r w:rsidRPr="00CB120F">
        <w:rPr>
          <w:sz w:val="24"/>
        </w:rPr>
        <w:t>Сосновоборский городской округ Ленинградской области</w:t>
      </w:r>
      <w:r>
        <w:rPr>
          <w:sz w:val="24"/>
        </w:rPr>
        <w:t>»</w:t>
      </w:r>
      <w:r w:rsidRPr="00465B80">
        <w:rPr>
          <w:color w:val="0070C0"/>
          <w:sz w:val="24"/>
          <w:szCs w:val="24"/>
        </w:rPr>
        <w:t xml:space="preserve"> </w:t>
      </w:r>
      <w:r w:rsidRPr="00465B80">
        <w:rPr>
          <w:sz w:val="24"/>
          <w:szCs w:val="24"/>
        </w:rPr>
        <w:t>(с изменениям</w:t>
      </w:r>
      <w:r>
        <w:rPr>
          <w:sz w:val="24"/>
          <w:szCs w:val="24"/>
        </w:rPr>
        <w:t xml:space="preserve">и внесенными постановлениями от 14.02.2022 № 397, </w:t>
      </w:r>
      <w:r w:rsidRPr="00BE1721">
        <w:rPr>
          <w:sz w:val="24"/>
          <w:szCs w:val="24"/>
        </w:rPr>
        <w:t>от 10.04.20</w:t>
      </w:r>
      <w:r>
        <w:rPr>
          <w:sz w:val="24"/>
          <w:szCs w:val="24"/>
        </w:rPr>
        <w:t xml:space="preserve">23 № 981, от 24.05.2023 № 1455, </w:t>
      </w:r>
      <w:r w:rsidRPr="00BE1721">
        <w:rPr>
          <w:sz w:val="24"/>
          <w:szCs w:val="24"/>
        </w:rPr>
        <w:t>от 05.06.202</w:t>
      </w:r>
      <w:r>
        <w:rPr>
          <w:sz w:val="24"/>
          <w:szCs w:val="24"/>
        </w:rPr>
        <w:t xml:space="preserve">3 № 1669, от 17.07.2023 №2038, </w:t>
      </w:r>
      <w:r w:rsidRPr="00BE1721">
        <w:rPr>
          <w:sz w:val="24"/>
          <w:szCs w:val="24"/>
        </w:rPr>
        <w:t>от 28.08.20</w:t>
      </w:r>
      <w:r>
        <w:rPr>
          <w:sz w:val="24"/>
          <w:szCs w:val="24"/>
        </w:rPr>
        <w:t xml:space="preserve">23 №2480, от 29.12.2023 № 3640, </w:t>
      </w:r>
      <w:r w:rsidRPr="00BE1721">
        <w:rPr>
          <w:sz w:val="24"/>
          <w:szCs w:val="24"/>
        </w:rPr>
        <w:t>от 28.03.20</w:t>
      </w:r>
      <w:r>
        <w:rPr>
          <w:sz w:val="24"/>
          <w:szCs w:val="24"/>
        </w:rPr>
        <w:t xml:space="preserve">24 № 711, от 08.05.2024 № 1081, </w:t>
      </w:r>
      <w:r w:rsidRPr="00BE1721">
        <w:rPr>
          <w:sz w:val="24"/>
          <w:szCs w:val="24"/>
        </w:rPr>
        <w:t>от 25.07.2024</w:t>
      </w:r>
      <w:r>
        <w:rPr>
          <w:sz w:val="24"/>
          <w:szCs w:val="24"/>
        </w:rPr>
        <w:t xml:space="preserve"> </w:t>
      </w:r>
      <w:r w:rsidRPr="00BE1721">
        <w:rPr>
          <w:sz w:val="24"/>
          <w:szCs w:val="24"/>
        </w:rPr>
        <w:t>№ 1798)</w:t>
      </w:r>
      <w:r>
        <w:rPr>
          <w:sz w:val="24"/>
          <w:szCs w:val="24"/>
        </w:rPr>
        <w:t xml:space="preserve"> с 01.01.2025</w:t>
      </w:r>
      <w:r w:rsidRPr="00465B80">
        <w:rPr>
          <w:sz w:val="24"/>
          <w:szCs w:val="24"/>
        </w:rPr>
        <w:t>.</w:t>
      </w:r>
    </w:p>
    <w:p w:rsidR="00BC512D" w:rsidRDefault="00BC512D" w:rsidP="00BC512D">
      <w:pPr>
        <w:ind w:firstLine="709"/>
        <w:jc w:val="both"/>
        <w:rPr>
          <w:sz w:val="24"/>
          <w:szCs w:val="24"/>
        </w:rPr>
      </w:pPr>
    </w:p>
    <w:p w:rsidR="00BC512D" w:rsidRDefault="00BC512D" w:rsidP="00BC512D">
      <w:pPr>
        <w:ind w:firstLine="709"/>
        <w:jc w:val="both"/>
        <w:rPr>
          <w:sz w:val="24"/>
        </w:rPr>
      </w:pPr>
      <w:r>
        <w:rPr>
          <w:sz w:val="24"/>
          <w:szCs w:val="24"/>
        </w:rPr>
        <w:lastRenderedPageBreak/>
        <w:t>3</w:t>
      </w:r>
      <w:r w:rsidRPr="009E2E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616B2">
        <w:rPr>
          <w:sz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BC512D" w:rsidRPr="009E2E00" w:rsidRDefault="00BC512D" w:rsidP="00BC512D">
      <w:pPr>
        <w:ind w:firstLine="709"/>
        <w:jc w:val="both"/>
        <w:rPr>
          <w:sz w:val="24"/>
          <w:szCs w:val="24"/>
        </w:rPr>
      </w:pPr>
    </w:p>
    <w:p w:rsidR="00BC512D" w:rsidRDefault="00BC512D" w:rsidP="00BC51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9E2E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B2F3F">
        <w:rPr>
          <w:sz w:val="24"/>
          <w:szCs w:val="24"/>
        </w:rPr>
        <w:t>Отделу по связям с общественностью (пресс-центр) разместить настоящее постановление на официальном сайте Сосновоборского городского округа</w:t>
      </w:r>
      <w:r>
        <w:rPr>
          <w:sz w:val="24"/>
          <w:szCs w:val="24"/>
        </w:rPr>
        <w:t>.</w:t>
      </w:r>
    </w:p>
    <w:p w:rsidR="00BC512D" w:rsidRDefault="00BC512D" w:rsidP="00BC512D">
      <w:pPr>
        <w:ind w:firstLine="709"/>
        <w:jc w:val="both"/>
        <w:rPr>
          <w:sz w:val="24"/>
          <w:szCs w:val="24"/>
        </w:rPr>
      </w:pPr>
    </w:p>
    <w:p w:rsidR="00BC512D" w:rsidRDefault="00BC512D" w:rsidP="00BC512D">
      <w:pPr>
        <w:ind w:firstLine="709"/>
        <w:jc w:val="both"/>
        <w:rPr>
          <w:sz w:val="24"/>
          <w:szCs w:val="24"/>
        </w:rPr>
      </w:pPr>
      <w:r w:rsidRPr="009E2E00">
        <w:rPr>
          <w:sz w:val="24"/>
          <w:szCs w:val="24"/>
        </w:rPr>
        <w:t xml:space="preserve">5. </w:t>
      </w:r>
      <w:r>
        <w:rPr>
          <w:sz w:val="24"/>
          <w:szCs w:val="24"/>
        </w:rPr>
        <w:t xml:space="preserve">  </w:t>
      </w:r>
      <w:r w:rsidRPr="009E2E00">
        <w:rPr>
          <w:sz w:val="24"/>
          <w:szCs w:val="24"/>
        </w:rPr>
        <w:t xml:space="preserve">Настоящее постановление вступает в силу со дня официального </w:t>
      </w:r>
      <w:r>
        <w:rPr>
          <w:sz w:val="24"/>
          <w:szCs w:val="24"/>
        </w:rPr>
        <w:t>обнародования и распространяется на правоотношения, возникшие с 01.01.2025</w:t>
      </w:r>
      <w:r w:rsidRPr="009E2E00">
        <w:rPr>
          <w:sz w:val="24"/>
          <w:szCs w:val="24"/>
        </w:rPr>
        <w:t>.</w:t>
      </w:r>
    </w:p>
    <w:p w:rsidR="00BC512D" w:rsidRPr="009E2E00" w:rsidRDefault="00BC512D" w:rsidP="00BC512D">
      <w:pPr>
        <w:ind w:firstLine="709"/>
        <w:jc w:val="both"/>
        <w:rPr>
          <w:sz w:val="24"/>
          <w:szCs w:val="24"/>
        </w:rPr>
      </w:pPr>
    </w:p>
    <w:p w:rsidR="00BC512D" w:rsidRDefault="00BC512D" w:rsidP="00BC512D">
      <w:pPr>
        <w:ind w:firstLine="709"/>
        <w:jc w:val="both"/>
        <w:rPr>
          <w:sz w:val="24"/>
          <w:szCs w:val="24"/>
        </w:rPr>
      </w:pPr>
      <w:r w:rsidRPr="009E2E00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9E2E00">
        <w:rPr>
          <w:sz w:val="24"/>
          <w:szCs w:val="24"/>
        </w:rPr>
        <w:t>Контроль за исполнением</w:t>
      </w:r>
      <w:r>
        <w:rPr>
          <w:sz w:val="24"/>
          <w:szCs w:val="24"/>
        </w:rPr>
        <w:t xml:space="preserve"> </w:t>
      </w:r>
      <w:r w:rsidRPr="004B2F3F">
        <w:rPr>
          <w:sz w:val="24"/>
        </w:rPr>
        <w:t>настоящего</w:t>
      </w:r>
      <w:r w:rsidRPr="009E2E00">
        <w:rPr>
          <w:sz w:val="24"/>
          <w:szCs w:val="24"/>
        </w:rPr>
        <w:t xml:space="preserve"> постановления возложить на первого заместителя главы администрации </w:t>
      </w:r>
      <w:r>
        <w:rPr>
          <w:sz w:val="24"/>
        </w:rPr>
        <w:t>Сосновоборского городского округа</w:t>
      </w:r>
      <w:r>
        <w:rPr>
          <w:sz w:val="24"/>
          <w:szCs w:val="24"/>
        </w:rPr>
        <w:t xml:space="preserve"> Лютикова С.Г.</w:t>
      </w:r>
    </w:p>
    <w:p w:rsidR="00BC512D" w:rsidRDefault="00BC512D" w:rsidP="00BC512D">
      <w:pPr>
        <w:ind w:right="-1"/>
        <w:jc w:val="both"/>
        <w:rPr>
          <w:sz w:val="24"/>
        </w:rPr>
      </w:pPr>
    </w:p>
    <w:p w:rsidR="00BC512D" w:rsidRDefault="00BC512D" w:rsidP="00BC512D">
      <w:pPr>
        <w:ind w:right="-1"/>
        <w:jc w:val="both"/>
        <w:rPr>
          <w:sz w:val="24"/>
        </w:rPr>
      </w:pPr>
    </w:p>
    <w:p w:rsidR="00BC512D" w:rsidRDefault="00BC512D" w:rsidP="00BC512D">
      <w:pPr>
        <w:ind w:right="-1"/>
        <w:jc w:val="both"/>
        <w:rPr>
          <w:sz w:val="24"/>
        </w:rPr>
      </w:pPr>
    </w:p>
    <w:p w:rsidR="00BC512D" w:rsidRPr="005211C9" w:rsidRDefault="00BC512D" w:rsidP="00BC512D">
      <w:pPr>
        <w:ind w:right="-1"/>
        <w:jc w:val="both"/>
        <w:rPr>
          <w:sz w:val="24"/>
          <w:szCs w:val="24"/>
        </w:rPr>
      </w:pPr>
      <w:r>
        <w:rPr>
          <w:sz w:val="24"/>
        </w:rPr>
        <w:t>Глава Сосновоборского городского округа                                                             М.В. Воронков</w:t>
      </w:r>
    </w:p>
    <w:p w:rsidR="00BC512D" w:rsidRPr="00E5174D" w:rsidRDefault="00BC512D" w:rsidP="00BC512D">
      <w:pPr>
        <w:rPr>
          <w:sz w:val="24"/>
          <w:szCs w:val="24"/>
        </w:rPr>
      </w:pPr>
    </w:p>
    <w:p w:rsidR="00BC512D" w:rsidRDefault="00BC512D" w:rsidP="00BC512D">
      <w:pPr>
        <w:rPr>
          <w:sz w:val="24"/>
          <w:szCs w:val="24"/>
        </w:rPr>
      </w:pPr>
    </w:p>
    <w:p w:rsidR="00BC512D" w:rsidRDefault="00BC512D" w:rsidP="00BC512D">
      <w:pPr>
        <w:rPr>
          <w:sz w:val="24"/>
          <w:szCs w:val="24"/>
        </w:rPr>
      </w:pPr>
    </w:p>
    <w:p w:rsidR="00BC512D" w:rsidRDefault="00BC512D" w:rsidP="00BC512D">
      <w:pPr>
        <w:rPr>
          <w:sz w:val="24"/>
          <w:szCs w:val="24"/>
        </w:rPr>
      </w:pPr>
    </w:p>
    <w:p w:rsidR="00BC512D" w:rsidRDefault="00BC512D" w:rsidP="00BC512D">
      <w:pPr>
        <w:rPr>
          <w:sz w:val="24"/>
          <w:szCs w:val="24"/>
        </w:rPr>
      </w:pPr>
    </w:p>
    <w:p w:rsidR="00BC512D" w:rsidRDefault="00BC512D" w:rsidP="00BC512D">
      <w:pPr>
        <w:rPr>
          <w:sz w:val="24"/>
          <w:szCs w:val="24"/>
        </w:rPr>
      </w:pPr>
    </w:p>
    <w:p w:rsidR="007E421F" w:rsidRDefault="007E421F" w:rsidP="00BC512D">
      <w:pPr>
        <w:rPr>
          <w:sz w:val="24"/>
          <w:szCs w:val="24"/>
        </w:rPr>
        <w:sectPr w:rsidR="007E421F" w:rsidSect="007E421F">
          <w:headerReference w:type="default" r:id="rId8"/>
          <w:pgSz w:w="11906" w:h="16838"/>
          <w:pgMar w:top="1134" w:right="567" w:bottom="1134" w:left="1701" w:header="720" w:footer="720" w:gutter="0"/>
          <w:cols w:space="720"/>
          <w:docGrid w:linePitch="272"/>
        </w:sectPr>
      </w:pPr>
    </w:p>
    <w:p w:rsidR="00BC512D" w:rsidRPr="004B2F3F" w:rsidRDefault="00BC512D" w:rsidP="00BC512D">
      <w:pPr>
        <w:tabs>
          <w:tab w:val="left" w:pos="6720"/>
          <w:tab w:val="left" w:pos="7410"/>
          <w:tab w:val="right" w:pos="9355"/>
        </w:tabs>
        <w:ind w:left="142" w:hanging="142"/>
        <w:jc w:val="right"/>
        <w:rPr>
          <w:sz w:val="24"/>
          <w:szCs w:val="24"/>
        </w:rPr>
      </w:pPr>
      <w:r w:rsidRPr="004B2F3F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>А</w:t>
      </w:r>
    </w:p>
    <w:p w:rsidR="00BC512D" w:rsidRPr="00C44640" w:rsidRDefault="00BC512D" w:rsidP="00BC512D">
      <w:pPr>
        <w:ind w:left="142" w:hanging="142"/>
        <w:jc w:val="right"/>
        <w:rPr>
          <w:sz w:val="24"/>
          <w:szCs w:val="24"/>
        </w:rPr>
      </w:pPr>
      <w:proofErr w:type="gramStart"/>
      <w:r w:rsidRPr="00C44640">
        <w:rPr>
          <w:sz w:val="24"/>
          <w:szCs w:val="24"/>
        </w:rPr>
        <w:t>постановлением</w:t>
      </w:r>
      <w:proofErr w:type="gramEnd"/>
      <w:r w:rsidRPr="00C44640">
        <w:rPr>
          <w:sz w:val="24"/>
          <w:szCs w:val="24"/>
        </w:rPr>
        <w:t xml:space="preserve"> администрации</w:t>
      </w:r>
    </w:p>
    <w:p w:rsidR="00BC512D" w:rsidRDefault="00BC512D" w:rsidP="00BC512D">
      <w:pPr>
        <w:ind w:left="142" w:hanging="142"/>
        <w:jc w:val="right"/>
        <w:rPr>
          <w:sz w:val="24"/>
          <w:szCs w:val="24"/>
        </w:rPr>
      </w:pPr>
      <w:r w:rsidRPr="00C44640">
        <w:rPr>
          <w:sz w:val="24"/>
          <w:szCs w:val="24"/>
        </w:rPr>
        <w:t>Сосновоборского городского округа</w:t>
      </w:r>
    </w:p>
    <w:p w:rsidR="00BC512D" w:rsidRPr="003730D2" w:rsidRDefault="006162FE" w:rsidP="00BC512D">
      <w:pPr>
        <w:jc w:val="right"/>
        <w:rPr>
          <w:b/>
        </w:rPr>
      </w:pPr>
      <w:proofErr w:type="gramStart"/>
      <w:r>
        <w:rPr>
          <w:sz w:val="24"/>
        </w:rPr>
        <w:t>о</w:t>
      </w:r>
      <w:r w:rsidR="00BC512D">
        <w:rPr>
          <w:sz w:val="24"/>
        </w:rPr>
        <w:t>т</w:t>
      </w:r>
      <w:proofErr w:type="gramEnd"/>
      <w:r>
        <w:rPr>
          <w:sz w:val="24"/>
        </w:rPr>
        <w:t xml:space="preserve"> 17/01/2025 № 29</w:t>
      </w:r>
    </w:p>
    <w:p w:rsidR="00BC512D" w:rsidRPr="00705616" w:rsidRDefault="00BC512D" w:rsidP="00BC512D">
      <w:pPr>
        <w:tabs>
          <w:tab w:val="left" w:pos="6840"/>
          <w:tab w:val="right" w:pos="9355"/>
        </w:tabs>
        <w:ind w:left="142" w:hanging="142"/>
        <w:jc w:val="right"/>
        <w:rPr>
          <w:sz w:val="24"/>
          <w:szCs w:val="24"/>
        </w:rPr>
      </w:pPr>
      <w:r>
        <w:rPr>
          <w:sz w:val="24"/>
          <w:szCs w:val="24"/>
        </w:rPr>
        <w:t>(Приложение</w:t>
      </w:r>
      <w:r w:rsidRPr="004471E4">
        <w:rPr>
          <w:sz w:val="24"/>
          <w:szCs w:val="24"/>
        </w:rPr>
        <w:t>)</w:t>
      </w:r>
    </w:p>
    <w:p w:rsidR="00BC512D" w:rsidRPr="003730D2" w:rsidRDefault="00BC512D" w:rsidP="00BC512D">
      <w:pPr>
        <w:jc w:val="right"/>
        <w:rPr>
          <w:sz w:val="22"/>
          <w:szCs w:val="22"/>
        </w:rPr>
      </w:pPr>
    </w:p>
    <w:p w:rsidR="00BC512D" w:rsidRPr="007745BC" w:rsidRDefault="00BC512D" w:rsidP="00BC512D">
      <w:pPr>
        <w:jc w:val="center"/>
        <w:rPr>
          <w:sz w:val="24"/>
          <w:szCs w:val="24"/>
        </w:rPr>
      </w:pPr>
    </w:p>
    <w:p w:rsidR="00BC512D" w:rsidRPr="007745BC" w:rsidRDefault="00BC512D" w:rsidP="00BC512D">
      <w:pPr>
        <w:jc w:val="center"/>
        <w:rPr>
          <w:b/>
          <w:sz w:val="24"/>
          <w:szCs w:val="24"/>
        </w:rPr>
      </w:pPr>
      <w:r w:rsidRPr="007745BC">
        <w:rPr>
          <w:b/>
          <w:sz w:val="24"/>
          <w:szCs w:val="24"/>
        </w:rPr>
        <w:t>СХЕМА</w:t>
      </w:r>
    </w:p>
    <w:p w:rsidR="00BC512D" w:rsidRPr="007745BC" w:rsidRDefault="00BC512D" w:rsidP="00BC512D">
      <w:pPr>
        <w:jc w:val="center"/>
        <w:rPr>
          <w:b/>
          <w:sz w:val="24"/>
          <w:szCs w:val="24"/>
        </w:rPr>
      </w:pPr>
      <w:proofErr w:type="gramStart"/>
      <w:r w:rsidRPr="007745BC">
        <w:rPr>
          <w:b/>
          <w:sz w:val="24"/>
          <w:szCs w:val="24"/>
        </w:rPr>
        <w:t>размещения</w:t>
      </w:r>
      <w:proofErr w:type="gramEnd"/>
      <w:r w:rsidRPr="007745BC">
        <w:rPr>
          <w:b/>
          <w:sz w:val="24"/>
          <w:szCs w:val="24"/>
        </w:rPr>
        <w:t xml:space="preserve"> нестационарных торговых объектов, расположенных на земельных участках, в зданиях, строениях</w:t>
      </w:r>
    </w:p>
    <w:p w:rsidR="00BC512D" w:rsidRPr="007745BC" w:rsidRDefault="00BC512D" w:rsidP="00BC512D">
      <w:pPr>
        <w:jc w:val="center"/>
        <w:rPr>
          <w:b/>
          <w:sz w:val="24"/>
          <w:szCs w:val="24"/>
        </w:rPr>
      </w:pPr>
      <w:proofErr w:type="gramStart"/>
      <w:r w:rsidRPr="007745BC">
        <w:rPr>
          <w:b/>
          <w:sz w:val="24"/>
          <w:szCs w:val="24"/>
        </w:rPr>
        <w:t>и</w:t>
      </w:r>
      <w:proofErr w:type="gramEnd"/>
      <w:r w:rsidRPr="007745BC">
        <w:rPr>
          <w:b/>
          <w:sz w:val="24"/>
          <w:szCs w:val="24"/>
        </w:rPr>
        <w:t xml:space="preserve"> сооружениях, находящихся в государственной и муниципальной собственности, на территории муниципального образования Сосновоборский городской округ Ленинградской области</w:t>
      </w:r>
    </w:p>
    <w:p w:rsidR="00BC512D" w:rsidRPr="003730D2" w:rsidRDefault="00BC512D" w:rsidP="00BC512D">
      <w:pPr>
        <w:jc w:val="center"/>
        <w:rPr>
          <w:b/>
          <w:sz w:val="24"/>
          <w:szCs w:val="22"/>
        </w:rPr>
      </w:pPr>
    </w:p>
    <w:p w:rsidR="00BC512D" w:rsidRPr="007745BC" w:rsidRDefault="00BC512D" w:rsidP="00BC512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7745BC">
        <w:rPr>
          <w:sz w:val="24"/>
          <w:szCs w:val="24"/>
        </w:rPr>
        <w:t>1. Размещение немобильных нестационарных торговых объектов</w:t>
      </w:r>
    </w:p>
    <w:p w:rsidR="00BC512D" w:rsidRPr="007745BC" w:rsidRDefault="00BC512D" w:rsidP="00BC512D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55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6"/>
        <w:gridCol w:w="2002"/>
        <w:gridCol w:w="1467"/>
        <w:gridCol w:w="968"/>
        <w:gridCol w:w="2139"/>
        <w:gridCol w:w="1722"/>
        <w:gridCol w:w="1428"/>
        <w:gridCol w:w="1435"/>
        <w:gridCol w:w="1288"/>
        <w:gridCol w:w="1167"/>
        <w:gridCol w:w="1262"/>
      </w:tblGrid>
      <w:tr w:rsidR="00BC512D" w:rsidRPr="00570A77" w:rsidTr="00BC512D">
        <w:trPr>
          <w:trHeight w:val="463"/>
          <w:jc w:val="center"/>
        </w:trPr>
        <w:tc>
          <w:tcPr>
            <w:tcW w:w="2454" w:type="pct"/>
            <w:gridSpan w:val="5"/>
            <w:vAlign w:val="center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Информация о нестационарном торговом объекте (НТО)</w:t>
            </w:r>
          </w:p>
        </w:tc>
        <w:tc>
          <w:tcPr>
            <w:tcW w:w="1406" w:type="pct"/>
            <w:gridSpan w:val="3"/>
            <w:vAlign w:val="center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Информация о лице, осуществляющем торговую деятельность в НТО</w:t>
            </w:r>
          </w:p>
        </w:tc>
        <w:tc>
          <w:tcPr>
            <w:tcW w:w="395" w:type="pct"/>
            <w:vMerge w:val="restart"/>
            <w:vAlign w:val="center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Основание для включения НТО в схему размещения</w:t>
            </w:r>
          </w:p>
        </w:tc>
        <w:tc>
          <w:tcPr>
            <w:tcW w:w="745" w:type="pct"/>
            <w:gridSpan w:val="2"/>
            <w:vAlign w:val="center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Период размещения НТО</w:t>
            </w:r>
          </w:p>
        </w:tc>
      </w:tr>
      <w:tr w:rsidR="00BC512D" w:rsidRPr="00570A77" w:rsidTr="00BC512D">
        <w:trPr>
          <w:trHeight w:val="1611"/>
          <w:jc w:val="center"/>
        </w:trPr>
        <w:tc>
          <w:tcPr>
            <w:tcW w:w="437" w:type="pct"/>
            <w:vAlign w:val="center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proofErr w:type="spellStart"/>
            <w:proofErr w:type="gramStart"/>
            <w:r w:rsidRPr="00BC512D">
              <w:t>Иденти-фикационный</w:t>
            </w:r>
            <w:proofErr w:type="spellEnd"/>
            <w:proofErr w:type="gramEnd"/>
            <w:r w:rsidRPr="00BC512D">
              <w:t xml:space="preserve"> номер НТО</w:t>
            </w:r>
          </w:p>
        </w:tc>
        <w:tc>
          <w:tcPr>
            <w:tcW w:w="614" w:type="pct"/>
            <w:vAlign w:val="center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Место размещения НТО (адресный ориентир), географические координаты</w:t>
            </w:r>
          </w:p>
        </w:tc>
        <w:tc>
          <w:tcPr>
            <w:tcW w:w="450" w:type="pct"/>
            <w:vAlign w:val="center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Вид НТО</w:t>
            </w:r>
          </w:p>
        </w:tc>
        <w:tc>
          <w:tcPr>
            <w:tcW w:w="297" w:type="pct"/>
            <w:vAlign w:val="center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Площадь НТО, кв. м</w:t>
            </w:r>
          </w:p>
        </w:tc>
        <w:tc>
          <w:tcPr>
            <w:tcW w:w="656" w:type="pct"/>
            <w:vAlign w:val="center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Специализация НТО</w:t>
            </w:r>
            <w:r w:rsidRPr="00BC512D">
              <w:rPr>
                <w:vertAlign w:val="superscript"/>
              </w:rPr>
              <w:t>1</w:t>
            </w:r>
          </w:p>
        </w:tc>
        <w:tc>
          <w:tcPr>
            <w:tcW w:w="528" w:type="pct"/>
            <w:vAlign w:val="center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 xml:space="preserve">Наименование юридического лица / фамилия, имя отчество индивидуального предпринимателя или </w:t>
            </w:r>
            <w:proofErr w:type="spellStart"/>
            <w:r w:rsidRPr="00BC512D">
              <w:t>самозанятого</w:t>
            </w:r>
            <w:proofErr w:type="spellEnd"/>
          </w:p>
        </w:tc>
        <w:tc>
          <w:tcPr>
            <w:tcW w:w="438" w:type="pct"/>
            <w:vAlign w:val="center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ИНН</w:t>
            </w:r>
          </w:p>
        </w:tc>
        <w:tc>
          <w:tcPr>
            <w:tcW w:w="440" w:type="pct"/>
            <w:vAlign w:val="center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Является субъектом малого и среднего предпринимательства или самозанятым</w:t>
            </w:r>
            <w:r w:rsidRPr="00BC512D">
              <w:rPr>
                <w:vertAlign w:val="superscript"/>
              </w:rPr>
              <w:t>2</w:t>
            </w:r>
            <w:r w:rsidRPr="00BC512D">
              <w:t xml:space="preserve"> (да/нет)</w:t>
            </w:r>
          </w:p>
        </w:tc>
        <w:tc>
          <w:tcPr>
            <w:tcW w:w="395" w:type="pct"/>
            <w:vMerge/>
            <w:vAlign w:val="center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</w:pPr>
          </w:p>
        </w:tc>
        <w:tc>
          <w:tcPr>
            <w:tcW w:w="358" w:type="pct"/>
            <w:vAlign w:val="center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С (дата)</w:t>
            </w:r>
          </w:p>
        </w:tc>
        <w:tc>
          <w:tcPr>
            <w:tcW w:w="387" w:type="pct"/>
            <w:vAlign w:val="center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По (дата)</w:t>
            </w:r>
          </w:p>
        </w:tc>
      </w:tr>
      <w:tr w:rsidR="00BC512D" w:rsidRPr="00570A77" w:rsidTr="00BC512D">
        <w:trPr>
          <w:trHeight w:val="228"/>
          <w:jc w:val="center"/>
        </w:trPr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1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vAlign w:val="center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2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3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4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5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6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7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8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9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10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11</w:t>
            </w:r>
          </w:p>
        </w:tc>
      </w:tr>
      <w:tr w:rsidR="00BC512D" w:rsidRPr="00570A77" w:rsidTr="00BC512D">
        <w:trPr>
          <w:trHeight w:val="233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1-16-00-001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мкр.2, 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16 по ул.50 лет Октября; 59.892018, 29.092419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570A77">
              <w:rPr>
                <w:lang w:eastAsia="en-US"/>
              </w:rPr>
              <w:t>киоск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570A77">
              <w:rPr>
                <w:lang w:eastAsia="en-US"/>
              </w:rPr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BC512D">
              <w:t>неспециализированное</w:t>
            </w:r>
            <w:proofErr w:type="gramEnd"/>
            <w:r w:rsidRPr="00BC512D">
              <w:t xml:space="preserve">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570A77">
              <w:rPr>
                <w:lang w:eastAsia="en-US"/>
              </w:rPr>
              <w:t>ИП Муляр Александр Петрович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471400627509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BC512D"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  <w:rPr>
                <w:color w:val="000000"/>
                <w:lang w:eastAsia="en-US"/>
              </w:rPr>
            </w:pPr>
          </w:p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rPr>
                <w:color w:val="000000"/>
                <w:lang w:eastAsia="en-US"/>
              </w:rPr>
              <w:t>№ 2022-НТО 108 от 14.03.2022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02.03.2022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02.03.2027</w:t>
            </w:r>
          </w:p>
        </w:tc>
      </w:tr>
      <w:tr w:rsidR="00BC512D" w:rsidRPr="00570A77" w:rsidTr="00BC512D">
        <w:trPr>
          <w:trHeight w:val="276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BC512D">
              <w:lastRenderedPageBreak/>
              <w:t>1-16-00-002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мкр.2, торговая зона «Сосновый Бор», остановка общественного транспорта 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«Магазин Сосновый Бор», 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у</w:t>
            </w:r>
            <w:proofErr w:type="gram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№16 по ул. 50 лет Октября;</w:t>
            </w:r>
          </w:p>
          <w:p w:rsidR="00BC512D" w:rsidRPr="00570A77" w:rsidRDefault="00BC512D" w:rsidP="00BC512D">
            <w:pPr>
              <w:jc w:val="center"/>
            </w:pPr>
            <w:r w:rsidRPr="00570A77">
              <w:rPr>
                <w:lang w:eastAsia="en-US"/>
              </w:rPr>
              <w:t>59.892309, 29.092198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rPr>
                <w:lang w:eastAsia="en-US"/>
              </w:rPr>
              <w:t>торговый</w:t>
            </w:r>
            <w:proofErr w:type="gramEnd"/>
            <w:r w:rsidRPr="00570A77">
              <w:rPr>
                <w:lang w:eastAsia="en-US"/>
              </w:rPr>
              <w:t xml:space="preserve"> павильон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jc w:val="center"/>
              <w:rPr>
                <w:color w:val="000000"/>
                <w:lang w:eastAsia="en-US"/>
              </w:rPr>
            </w:pPr>
          </w:p>
          <w:p w:rsidR="00BC512D" w:rsidRPr="00570A77" w:rsidRDefault="00BC512D" w:rsidP="00BC512D">
            <w:pPr>
              <w:jc w:val="center"/>
            </w:pPr>
            <w:r w:rsidRPr="00BC512D">
              <w:rPr>
                <w:color w:val="000000"/>
                <w:lang w:eastAsia="en-US"/>
              </w:rPr>
              <w:t xml:space="preserve">32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t>предприятие</w:t>
            </w:r>
            <w:proofErr w:type="gramEnd"/>
            <w:r w:rsidRPr="00570A77">
              <w:t xml:space="preserve"> торговли универсальной специализации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</w:p>
          <w:p w:rsidR="00BC512D" w:rsidRPr="00570A77" w:rsidRDefault="00BC512D" w:rsidP="00BC512D">
            <w:pPr>
              <w:jc w:val="center"/>
            </w:pPr>
            <w:r w:rsidRPr="00570A77">
              <w:t>ИП Иванов Игорь Юрьевич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</w:p>
          <w:p w:rsidR="00BC512D" w:rsidRPr="00570A77" w:rsidRDefault="00BC512D" w:rsidP="00BC512D">
            <w:pPr>
              <w:jc w:val="center"/>
            </w:pPr>
            <w:r w:rsidRPr="00570A77">
              <w:t>471401591414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</w:p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rPr>
                <w:lang w:eastAsia="en-US"/>
              </w:rPr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jc w:val="center"/>
              <w:rPr>
                <w:color w:val="000000"/>
              </w:rPr>
            </w:pPr>
          </w:p>
          <w:p w:rsidR="00BC512D" w:rsidRPr="00570A77" w:rsidRDefault="00BC512D" w:rsidP="00BC512D">
            <w:pPr>
              <w:jc w:val="center"/>
            </w:pPr>
            <w:r w:rsidRPr="00BC512D">
              <w:rPr>
                <w:color w:val="000000"/>
              </w:rPr>
              <w:t>№ 2022-НТО 111 от 15.03.2022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10.03.2027</w:t>
            </w:r>
          </w:p>
        </w:tc>
      </w:tr>
      <w:tr w:rsidR="00BC512D" w:rsidRPr="00570A77" w:rsidTr="00BC512D">
        <w:trPr>
          <w:trHeight w:val="216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BC512D">
              <w:rPr>
                <w:lang w:val="en-US"/>
              </w:rPr>
              <w:t>1-16-00-003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мкр.10а, торговая зона «Москва», у стилобата, рядом с лестницей к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49 по пр. Героев;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59.910202, 29.086699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rPr>
                <w:lang w:eastAsia="en-US"/>
              </w:rPr>
              <w:t>торговый</w:t>
            </w:r>
            <w:proofErr w:type="gramEnd"/>
            <w:r w:rsidRPr="00570A77">
              <w:rPr>
                <w:lang w:eastAsia="en-US"/>
              </w:rPr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rPr>
                <w:lang w:eastAsia="en-US"/>
              </w:rPr>
              <w:t>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специализированное</w:t>
            </w:r>
            <w:proofErr w:type="gramEnd"/>
            <w:r w:rsidRPr="00570A77">
              <w:t xml:space="preserve">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rPr>
                <w:lang w:eastAsia="en-US"/>
              </w:rPr>
              <w:t>ИП Баулина Татьяна Ивановна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rPr>
                <w:lang w:eastAsia="en-US"/>
              </w:rPr>
              <w:t>471404869033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rPr>
                <w:lang w:eastAsia="en-US"/>
              </w:rPr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№ 2022-НТО 116 от 11.04.2022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29.03.2022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28.03.2029</w:t>
            </w:r>
          </w:p>
        </w:tc>
      </w:tr>
      <w:tr w:rsidR="00BC512D" w:rsidRPr="00570A77" w:rsidTr="00BC512D">
        <w:trPr>
          <w:trHeight w:val="154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1-16-00-004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rPr>
                <w:lang w:eastAsia="en-US"/>
              </w:rPr>
              <w:t>мкр</w:t>
            </w:r>
            <w:proofErr w:type="spellEnd"/>
            <w:r w:rsidRPr="00570A77">
              <w:rPr>
                <w:lang w:eastAsia="en-US"/>
              </w:rPr>
              <w:t xml:space="preserve">. 10а, 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у</w:t>
            </w:r>
            <w:proofErr w:type="gramEnd"/>
            <w:r w:rsidRPr="00570A77">
              <w:rPr>
                <w:lang w:eastAsia="en-US"/>
              </w:rPr>
              <w:t xml:space="preserve"> МКД № 4 по ул. Машиностроителей;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59.914789, 29.082932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торговый</w:t>
            </w:r>
            <w:proofErr w:type="gramEnd"/>
            <w:r w:rsidRPr="00570A77">
              <w:rPr>
                <w:lang w:eastAsia="en-US"/>
              </w:rPr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t>предприятие</w:t>
            </w:r>
            <w:proofErr w:type="gramEnd"/>
            <w:r w:rsidRPr="00570A77">
              <w:t xml:space="preserve"> торговли универсальной специализации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Гусев Дмитрий Станиславович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471421359579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№2022-НТО 89 от 11.01.2022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01.01.2027</w:t>
            </w:r>
          </w:p>
        </w:tc>
      </w:tr>
      <w:tr w:rsidR="00BC512D" w:rsidRPr="00570A77" w:rsidTr="00BC512D">
        <w:trPr>
          <w:trHeight w:val="138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1-16-00-005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rPr>
                <w:lang w:eastAsia="en-US"/>
              </w:rPr>
              <w:t>мкр</w:t>
            </w:r>
            <w:proofErr w:type="spellEnd"/>
            <w:r w:rsidRPr="00570A77">
              <w:rPr>
                <w:lang w:eastAsia="en-US"/>
              </w:rPr>
              <w:t>. 10а, торговая зона «Москва», между стилобатом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у</w:t>
            </w:r>
            <w:proofErr w:type="gram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49 по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пр. Героев, и пешеходным тротуаром;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59.910399, 29.087320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торговый</w:t>
            </w:r>
            <w:proofErr w:type="gramEnd"/>
            <w:r w:rsidRPr="00570A77">
              <w:rPr>
                <w:lang w:eastAsia="en-US"/>
              </w:rPr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BC512D">
              <w:t>неспециализированное</w:t>
            </w:r>
            <w:proofErr w:type="gramEnd"/>
            <w:r w:rsidRPr="00BC512D">
              <w:t xml:space="preserve">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Муляр Александр Петрович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471400627509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№ 2022-НТО 109 от 14.03.2022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02.03.2022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02.03.2027</w:t>
            </w:r>
          </w:p>
        </w:tc>
      </w:tr>
      <w:tr w:rsidR="00BC512D" w:rsidRPr="00570A77" w:rsidTr="00BC512D">
        <w:trPr>
          <w:trHeight w:val="2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BC512D">
              <w:rPr>
                <w:lang w:val="en-US"/>
              </w:rPr>
              <w:lastRenderedPageBreak/>
              <w:t>1-16-00-006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мкр.7, у МКД № 34 по ул. Парковая;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59.906773, 29.070674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киоск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t>специализированное</w:t>
            </w:r>
            <w:proofErr w:type="gramEnd"/>
            <w:r w:rsidRPr="00570A77">
              <w:t xml:space="preserve">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 xml:space="preserve">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rPr>
                <w:lang w:eastAsia="en-US"/>
              </w:rPr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№2024-НТО 165 от 18.11.2024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28.11.2024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val="en-US"/>
              </w:rPr>
              <w:t>31.12.</w:t>
            </w:r>
            <w:r w:rsidRPr="00570A77">
              <w:t>20</w:t>
            </w:r>
            <w:r w:rsidRPr="00570A77">
              <w:rPr>
                <w:lang w:val="en-US"/>
              </w:rPr>
              <w:t>26</w:t>
            </w:r>
          </w:p>
        </w:tc>
      </w:tr>
      <w:tr w:rsidR="00BC512D" w:rsidRPr="00570A77" w:rsidTr="00BC512D">
        <w:trPr>
          <w:trHeight w:val="158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BC512D">
              <w:rPr>
                <w:lang w:val="en-US"/>
              </w:rPr>
              <w:t>1-16-00-007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мкр.8, аллея Славы, вблизи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28А по пр. Героев;</w:t>
            </w:r>
          </w:p>
          <w:p w:rsidR="00BC512D" w:rsidRPr="00570A77" w:rsidRDefault="00BC512D" w:rsidP="00BC512D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59.905498, 29.080187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киоск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t>специализированное</w:t>
            </w:r>
            <w:proofErr w:type="gramEnd"/>
            <w:r w:rsidRPr="00570A77">
              <w:t xml:space="preserve">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 xml:space="preserve">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rPr>
                <w:lang w:eastAsia="en-US"/>
              </w:rPr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 xml:space="preserve">№42ар/2023 </w:t>
            </w:r>
          </w:p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от</w:t>
            </w:r>
            <w:proofErr w:type="gramEnd"/>
            <w:r w:rsidRPr="00570A77">
              <w:t xml:space="preserve">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10.08.2023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spacing w:line="276" w:lineRule="auto"/>
              <w:jc w:val="center"/>
              <w:rPr>
                <w:strike/>
                <w:lang w:val="en-US" w:eastAsia="en-US"/>
              </w:rPr>
            </w:pPr>
            <w:r w:rsidRPr="00570A77">
              <w:t>21.05.2033</w:t>
            </w:r>
          </w:p>
        </w:tc>
      </w:tr>
      <w:tr w:rsidR="00BC512D" w:rsidRPr="00570A77" w:rsidTr="00BC512D">
        <w:trPr>
          <w:trHeight w:val="197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BC512D">
              <w:rPr>
                <w:lang w:val="en-US"/>
              </w:rPr>
              <w:t>1-16-00-008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мкр.3, торговая зона «Таллин», </w:t>
            </w:r>
          </w:p>
          <w:p w:rsidR="00BC512D" w:rsidRPr="00570A77" w:rsidRDefault="00BC512D" w:rsidP="00BC512D">
            <w:pPr>
              <w:pStyle w:val="af0"/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у</w:t>
            </w:r>
            <w:proofErr w:type="gramEnd"/>
            <w:r w:rsidRPr="00570A77">
              <w:rPr>
                <w:lang w:eastAsia="en-US"/>
              </w:rPr>
              <w:t xml:space="preserve"> стилобата к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7 по ул. Сибирская;</w:t>
            </w:r>
          </w:p>
          <w:p w:rsidR="00BC512D" w:rsidRPr="00570A77" w:rsidRDefault="00BC512D" w:rsidP="00BC512D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59.895173, 29.091820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киоск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t>специализированное</w:t>
            </w:r>
            <w:proofErr w:type="gramEnd"/>
            <w:r w:rsidRPr="00570A77">
              <w:t xml:space="preserve"> непродовольственное предприятие торговли(печатная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 xml:space="preserve">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70A77">
              <w:rPr>
                <w:lang w:eastAsia="en-US"/>
              </w:rPr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 xml:space="preserve">№42ар/2023 </w:t>
            </w:r>
          </w:p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от</w:t>
            </w:r>
            <w:proofErr w:type="gramEnd"/>
            <w:r w:rsidRPr="00570A77">
              <w:t xml:space="preserve">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t>26.07.2023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spacing w:line="276" w:lineRule="auto"/>
              <w:jc w:val="center"/>
              <w:rPr>
                <w:strike/>
                <w:color w:val="FF0000"/>
                <w:lang w:val="en-US" w:eastAsia="en-US"/>
              </w:rPr>
            </w:pPr>
            <w:r w:rsidRPr="00570A77">
              <w:t>21.05.2033</w:t>
            </w:r>
          </w:p>
        </w:tc>
      </w:tr>
      <w:tr w:rsidR="00BC512D" w:rsidRPr="00570A77" w:rsidTr="00BC512D">
        <w:trPr>
          <w:trHeight w:val="184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1-16-00-009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мкр.9, сквер жанровых скульптур по ул. Солнечная (четная сторона);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59.906743, 29.093794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киоск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t>специализированное</w:t>
            </w:r>
            <w:proofErr w:type="gramEnd"/>
            <w:r w:rsidRPr="00570A77">
              <w:t xml:space="preserve">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 xml:space="preserve">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rPr>
                <w:lang w:eastAsia="en-US"/>
              </w:rPr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 xml:space="preserve">№42ар/2023 </w:t>
            </w:r>
          </w:p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от</w:t>
            </w:r>
            <w:proofErr w:type="gramEnd"/>
            <w:r w:rsidRPr="00570A77">
              <w:t xml:space="preserve">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03.10.2023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spacing w:line="276" w:lineRule="auto"/>
              <w:jc w:val="center"/>
              <w:rPr>
                <w:strike/>
                <w:lang w:val="en-US" w:eastAsia="en-US"/>
              </w:rPr>
            </w:pPr>
            <w:r w:rsidRPr="00570A77">
              <w:t>21.05.2033</w:t>
            </w:r>
          </w:p>
        </w:tc>
      </w:tr>
      <w:tr w:rsidR="00BC512D" w:rsidRPr="00570A77" w:rsidTr="00BC512D">
        <w:trPr>
          <w:trHeight w:val="243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1-16-00-010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rPr>
                <w:lang w:eastAsia="en-US"/>
              </w:rPr>
              <w:t>мкр</w:t>
            </w:r>
            <w:proofErr w:type="spellEnd"/>
            <w:r w:rsidRPr="00570A77">
              <w:rPr>
                <w:lang w:eastAsia="en-US"/>
              </w:rPr>
              <w:t xml:space="preserve">. 10а, торговая зона «Москва» между стилобатом 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 xml:space="preserve">. 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№ 49 по пр. Героев, и пешеходным тротуаром;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59.910354, 29.087183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киоск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специализированное</w:t>
            </w:r>
            <w:proofErr w:type="gramEnd"/>
            <w:r w:rsidRPr="00570A77">
              <w:t xml:space="preserve">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 xml:space="preserve">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 xml:space="preserve">№42ар/2023 </w:t>
            </w:r>
          </w:p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от</w:t>
            </w:r>
            <w:proofErr w:type="gramEnd"/>
            <w:r w:rsidRPr="00570A77">
              <w:t xml:space="preserve">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03.08.2023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spacing w:line="276" w:lineRule="auto"/>
              <w:jc w:val="center"/>
            </w:pPr>
            <w:r w:rsidRPr="00570A77">
              <w:t>21.05.2033</w:t>
            </w:r>
          </w:p>
        </w:tc>
      </w:tr>
      <w:tr w:rsidR="00BC512D" w:rsidRPr="00570A77" w:rsidTr="00BC512D">
        <w:trPr>
          <w:trHeight w:val="2055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мкр.2, торговая зона «Сосновый Бор», 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у</w:t>
            </w:r>
            <w:proofErr w:type="gram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16 по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ул.50 лет Октября;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59.892137, 29.092484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киоск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специализированное</w:t>
            </w:r>
            <w:proofErr w:type="gramEnd"/>
            <w:r w:rsidRPr="00570A77">
              <w:t xml:space="preserve">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>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 xml:space="preserve">№42ар/2023 </w:t>
            </w:r>
          </w:p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от</w:t>
            </w:r>
            <w:proofErr w:type="gramEnd"/>
            <w:r w:rsidRPr="00570A77">
              <w:t xml:space="preserve">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12.07.2023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spacing w:line="276" w:lineRule="auto"/>
              <w:jc w:val="center"/>
            </w:pPr>
            <w:r w:rsidRPr="00570A77">
              <w:t>21.05.2033</w:t>
            </w:r>
          </w:p>
        </w:tc>
      </w:tr>
      <w:tr w:rsidR="00BC512D" w:rsidRPr="00570A77" w:rsidTr="00BC512D">
        <w:trPr>
          <w:trHeight w:val="205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мкр.3, у МКД № 9 по ул. Солнечная, 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вблизи</w:t>
            </w:r>
            <w:proofErr w:type="gramEnd"/>
            <w:r w:rsidRPr="00570A77">
              <w:rPr>
                <w:lang w:eastAsia="en-US"/>
              </w:rPr>
              <w:t xml:space="preserve"> кофейни «Мой Сосновый Бор»;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59.896637, 29.085904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киоск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специализированное</w:t>
            </w:r>
            <w:proofErr w:type="gramEnd"/>
            <w:r w:rsidRPr="00570A77">
              <w:t xml:space="preserve">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>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№42ар/2023</w:t>
            </w:r>
          </w:p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от</w:t>
            </w:r>
            <w:proofErr w:type="gramEnd"/>
            <w:r w:rsidRPr="00570A77">
              <w:t xml:space="preserve">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22.06.2023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spacing w:line="276" w:lineRule="auto"/>
              <w:jc w:val="center"/>
            </w:pPr>
            <w:r w:rsidRPr="00570A77">
              <w:t>21.05.2033</w:t>
            </w:r>
          </w:p>
        </w:tc>
      </w:tr>
      <w:tr w:rsidR="00BC512D" w:rsidRPr="00570A77" w:rsidTr="00BC512D">
        <w:trPr>
          <w:trHeight w:val="237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1-16-00-013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мкр.10а, в районе остановки общественного транспорта «Магазин «Иртыш»;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59.910945, 29.091148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киоск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специализированное</w:t>
            </w:r>
            <w:proofErr w:type="gramEnd"/>
            <w:r w:rsidRPr="00570A77">
              <w:t xml:space="preserve">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>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№42ар/2023</w:t>
            </w:r>
          </w:p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от</w:t>
            </w:r>
            <w:proofErr w:type="gramEnd"/>
            <w:r w:rsidRPr="00570A77">
              <w:t xml:space="preserve">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08.06.2023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spacing w:line="276" w:lineRule="auto"/>
              <w:jc w:val="center"/>
            </w:pPr>
            <w:r w:rsidRPr="00570A77">
              <w:t>21.05.2033</w:t>
            </w:r>
          </w:p>
        </w:tc>
      </w:tr>
      <w:tr w:rsidR="00BC512D" w:rsidRPr="00570A77" w:rsidTr="00BC512D">
        <w:trPr>
          <w:trHeight w:val="264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BC512D">
              <w:rPr>
                <w:lang w:val="en-US"/>
              </w:rPr>
              <w:t>1-16-00-014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мкр.13, 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между</w:t>
            </w:r>
            <w:proofErr w:type="gramEnd"/>
            <w:r w:rsidRPr="00570A77">
              <w:rPr>
                <w:lang w:eastAsia="en-US"/>
              </w:rPr>
              <w:t xml:space="preserve"> остановкой общественного транспорта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«ДК «Строитель» и сквером им.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Героя РФ А.В. Воскресенского;</w:t>
            </w:r>
          </w:p>
          <w:p w:rsidR="00BC512D" w:rsidRPr="00570A77" w:rsidRDefault="00BC512D" w:rsidP="00BC512D">
            <w:pPr>
              <w:jc w:val="center"/>
            </w:pPr>
            <w:r w:rsidRPr="00570A77">
              <w:t>59.901148, 29.088786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киоск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специализированное</w:t>
            </w:r>
            <w:proofErr w:type="gramEnd"/>
            <w:r w:rsidRPr="00570A77">
              <w:t xml:space="preserve">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>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№42ар/2023</w:t>
            </w:r>
          </w:p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от</w:t>
            </w:r>
            <w:proofErr w:type="gramEnd"/>
            <w:r w:rsidRPr="00570A77">
              <w:t xml:space="preserve">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t>28.06.2023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t>21.05.2033</w:t>
            </w:r>
          </w:p>
        </w:tc>
      </w:tr>
      <w:tr w:rsidR="00BC512D" w:rsidRPr="00570A77" w:rsidTr="00BC512D">
        <w:trPr>
          <w:trHeight w:val="1346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r w:rsidRPr="00570A77">
              <w:t xml:space="preserve">мкр.4, </w:t>
            </w:r>
          </w:p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у</w:t>
            </w:r>
            <w:proofErr w:type="gramEnd"/>
            <w:r w:rsidRPr="00570A77">
              <w:t xml:space="preserve"> ТЦ «Робин Гуд» по</w:t>
            </w:r>
          </w:p>
          <w:p w:rsidR="00BC512D" w:rsidRPr="00570A77" w:rsidRDefault="00BC512D" w:rsidP="00BC512D">
            <w:pPr>
              <w:jc w:val="center"/>
            </w:pPr>
            <w:r w:rsidRPr="00570A77">
              <w:t>пр. Героев, 76 и 76А,</w:t>
            </w:r>
            <w:r w:rsidRPr="00570A77">
              <w:rPr>
                <w:lang w:eastAsia="en-US"/>
              </w:rPr>
              <w:t xml:space="preserve"> вблизи пешеходного тротуара по пр. Героев</w:t>
            </w:r>
            <w:r w:rsidRPr="00570A77">
              <w:t xml:space="preserve"> 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59.905935, 29.076440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киоск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специализированное</w:t>
            </w:r>
            <w:proofErr w:type="gramEnd"/>
            <w:r w:rsidRPr="00570A77">
              <w:t xml:space="preserve">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>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 xml:space="preserve">№42ар/2023 </w:t>
            </w:r>
          </w:p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от</w:t>
            </w:r>
            <w:proofErr w:type="gramEnd"/>
            <w:r w:rsidRPr="00570A77">
              <w:t xml:space="preserve">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t>05.07.2023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t>21.05.2033</w:t>
            </w:r>
          </w:p>
        </w:tc>
      </w:tr>
      <w:tr w:rsidR="00BC512D" w:rsidRPr="00570A77" w:rsidTr="00BC512D">
        <w:trPr>
          <w:trHeight w:val="137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мкр.9, у МКД № 60 по </w:t>
            </w:r>
            <w:proofErr w:type="spellStart"/>
            <w:r w:rsidRPr="00570A77">
              <w:rPr>
                <w:lang w:eastAsia="en-US"/>
              </w:rPr>
              <w:t>пр.Героев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59.908913, 29.088667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торговый</w:t>
            </w:r>
            <w:proofErr w:type="gramEnd"/>
            <w:r w:rsidRPr="00570A77">
              <w:rPr>
                <w:lang w:eastAsia="en-US"/>
              </w:rPr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неспециализированное</w:t>
            </w:r>
            <w:proofErr w:type="gramEnd"/>
            <w:r w:rsidRPr="00570A77">
              <w:t xml:space="preserve">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Юрченко Юлия Валерьевна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472600102003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</w:p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№2022-НТО 91 от 24.01.2022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13.01.2022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t>13.01.2027</w:t>
            </w:r>
          </w:p>
        </w:tc>
      </w:tr>
      <w:tr w:rsidR="00BC512D" w:rsidRPr="00570A77" w:rsidTr="00BC512D">
        <w:trPr>
          <w:trHeight w:val="1685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1-16-00-017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BC512D" w:rsidRPr="00BC512D" w:rsidRDefault="00BC512D" w:rsidP="00BC512D">
            <w:pPr>
              <w:jc w:val="center"/>
            </w:pPr>
            <w:proofErr w:type="gramStart"/>
            <w:r w:rsidRPr="00570A77">
              <w:rPr>
                <w:lang w:eastAsia="en-US"/>
              </w:rPr>
              <w:t>в</w:t>
            </w:r>
            <w:proofErr w:type="gramEnd"/>
            <w:r w:rsidRPr="00570A77">
              <w:rPr>
                <w:lang w:eastAsia="en-US"/>
              </w:rPr>
              <w:t xml:space="preserve"> южной части карьера </w:t>
            </w:r>
            <w:proofErr w:type="spellStart"/>
            <w:r w:rsidRPr="00570A77">
              <w:rPr>
                <w:lang w:eastAsia="en-US"/>
              </w:rPr>
              <w:t>Новокалищенского</w:t>
            </w:r>
            <w:proofErr w:type="spellEnd"/>
            <w:r w:rsidRPr="00570A77">
              <w:rPr>
                <w:lang w:eastAsia="en-US"/>
              </w:rPr>
              <w:t xml:space="preserve">, вблизи перекрестка автодороги </w:t>
            </w:r>
            <w:proofErr w:type="spellStart"/>
            <w:r w:rsidRPr="00BC512D">
              <w:t>Ракопежи</w:t>
            </w:r>
            <w:proofErr w:type="spellEnd"/>
            <w:r w:rsidRPr="00BC512D">
              <w:t xml:space="preserve"> -Строитель с автодорогой </w:t>
            </w:r>
            <w:proofErr w:type="spellStart"/>
            <w:r w:rsidRPr="00BC512D">
              <w:t>Новокалищенское</w:t>
            </w:r>
            <w:proofErr w:type="spellEnd"/>
            <w:r w:rsidRPr="00BC512D">
              <w:t>/</w:t>
            </w:r>
          </w:p>
          <w:p w:rsidR="00BC512D" w:rsidRPr="00570A77" w:rsidRDefault="00BC512D" w:rsidP="00BC512D">
            <w:pPr>
              <w:jc w:val="center"/>
            </w:pPr>
            <w:r w:rsidRPr="00BC512D">
              <w:t>Весна/Северное</w:t>
            </w:r>
            <w:r w:rsidRPr="00570A77">
              <w:t>;</w:t>
            </w:r>
          </w:p>
          <w:p w:rsidR="00BC512D" w:rsidRPr="00570A77" w:rsidRDefault="00BC512D" w:rsidP="00BC512D">
            <w:pPr>
              <w:jc w:val="center"/>
            </w:pPr>
            <w:r w:rsidRPr="00570A77">
              <w:t>59.888938, 29.168108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торговый</w:t>
            </w:r>
            <w:proofErr w:type="gramEnd"/>
            <w:r w:rsidRPr="00570A77">
              <w:rPr>
                <w:lang w:eastAsia="en-US"/>
              </w:rPr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неспециализированное</w:t>
            </w:r>
            <w:proofErr w:type="gramEnd"/>
            <w:r w:rsidRPr="00570A77">
              <w:t xml:space="preserve">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Зуйков Андрей Александрович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t>471404545631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№2021-НТО 83 от</w:t>
            </w:r>
          </w:p>
          <w:p w:rsidR="00BC512D" w:rsidRPr="00570A77" w:rsidRDefault="00BC512D" w:rsidP="00BC512D">
            <w:pPr>
              <w:jc w:val="center"/>
            </w:pPr>
            <w:r w:rsidRPr="00570A77">
              <w:t>01.10.21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01.10.2021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30.09.2028</w:t>
            </w:r>
          </w:p>
        </w:tc>
      </w:tr>
      <w:tr w:rsidR="00BC512D" w:rsidRPr="00570A77" w:rsidTr="00BC512D">
        <w:trPr>
          <w:trHeight w:val="153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мкр.2, остановка общественного транспорта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«Главпочтамт»;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59.892627, 29.084242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торговый</w:t>
            </w:r>
            <w:proofErr w:type="gramEnd"/>
            <w:r w:rsidRPr="00570A77">
              <w:rPr>
                <w:lang w:eastAsia="en-US"/>
              </w:rPr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неспециализированное</w:t>
            </w:r>
            <w:proofErr w:type="gramEnd"/>
            <w:r w:rsidRPr="00570A77">
              <w:t xml:space="preserve">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Дорогина</w:t>
            </w:r>
            <w:proofErr w:type="spellEnd"/>
            <w:r w:rsidRPr="00570A77">
              <w:rPr>
                <w:lang w:eastAsia="en-US"/>
              </w:rPr>
              <w:t xml:space="preserve"> Наталья Арсеньевна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471400440910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№2022-НТО 117 от 01.04.2022</w:t>
            </w:r>
          </w:p>
          <w:p w:rsidR="00BC512D" w:rsidRPr="00570A77" w:rsidRDefault="00BC512D" w:rsidP="00BC512D">
            <w:pPr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19.09.2022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16.03.2027</w:t>
            </w:r>
          </w:p>
        </w:tc>
      </w:tr>
      <w:tr w:rsidR="00BC512D" w:rsidRPr="00570A77" w:rsidTr="00BC512D">
        <w:trPr>
          <w:trHeight w:val="77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мкр.8, 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 xml:space="preserve">. № 14 по </w:t>
            </w:r>
            <w:proofErr w:type="spellStart"/>
            <w:r w:rsidRPr="00570A77">
              <w:rPr>
                <w:lang w:eastAsia="en-US"/>
              </w:rPr>
              <w:t>ул.Кр.Фортов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59.905133, 29.086161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торговый</w:t>
            </w:r>
            <w:proofErr w:type="gramEnd"/>
            <w:r w:rsidRPr="00570A77">
              <w:rPr>
                <w:lang w:eastAsia="en-US"/>
              </w:rPr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специализированное</w:t>
            </w:r>
            <w:proofErr w:type="gramEnd"/>
            <w:r w:rsidRPr="00570A77">
              <w:t xml:space="preserve">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Дорогина</w:t>
            </w:r>
            <w:proofErr w:type="spellEnd"/>
            <w:r w:rsidRPr="00570A77">
              <w:rPr>
                <w:lang w:eastAsia="en-US"/>
              </w:rPr>
              <w:t xml:space="preserve"> Наталья Арсеньевна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471400440910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№2022-НТО 119 от 04.04.2022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17.03.2022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16.03.2027</w:t>
            </w:r>
          </w:p>
        </w:tc>
      </w:tr>
      <w:tr w:rsidR="00BC512D" w:rsidRPr="00570A77" w:rsidTr="00BC512D">
        <w:trPr>
          <w:trHeight w:val="1672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1-16-00-020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мкр.9, остановка общественного транспорта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«Магазин «Москва», 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по</w:t>
            </w:r>
            <w:proofErr w:type="gramEnd"/>
            <w:r w:rsidRPr="00570A77">
              <w:rPr>
                <w:lang w:eastAsia="en-US"/>
              </w:rPr>
              <w:t xml:space="preserve"> пр. Героев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(</w:t>
            </w:r>
            <w:proofErr w:type="gramStart"/>
            <w:r w:rsidRPr="00570A77">
              <w:rPr>
                <w:lang w:eastAsia="en-US"/>
              </w:rPr>
              <w:t>четная</w:t>
            </w:r>
            <w:proofErr w:type="gramEnd"/>
            <w:r w:rsidRPr="00570A77">
              <w:rPr>
                <w:lang w:eastAsia="en-US"/>
              </w:rPr>
              <w:t xml:space="preserve"> сторона)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59.908820, 29.085423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торговый</w:t>
            </w:r>
            <w:proofErr w:type="gramEnd"/>
            <w:r w:rsidRPr="00570A77">
              <w:rPr>
                <w:lang w:eastAsia="en-US"/>
              </w:rPr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неспециализированное</w:t>
            </w:r>
            <w:proofErr w:type="gramEnd"/>
            <w:r w:rsidRPr="00570A77">
              <w:t xml:space="preserve">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Волобуева Вера Георгиевна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471400009220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№ 2022-НТО 92 от 25.01.2022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20.01.2022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20.01.2027</w:t>
            </w:r>
          </w:p>
        </w:tc>
      </w:tr>
      <w:tr w:rsidR="00BC512D" w:rsidRPr="00570A77" w:rsidTr="00BC512D">
        <w:trPr>
          <w:trHeight w:val="109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BC512D">
              <w:rPr>
                <w:lang w:val="en-US"/>
              </w:rPr>
              <w:lastRenderedPageBreak/>
              <w:t>1-16-00-021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мкр.8, 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у</w:t>
            </w:r>
            <w:proofErr w:type="gramEnd"/>
            <w:r w:rsidRPr="00570A77">
              <w:rPr>
                <w:lang w:eastAsia="en-US"/>
              </w:rPr>
              <w:t xml:space="preserve"> МКД № 42 по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пр. Героев; 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59.905535, 29.080107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торговый</w:t>
            </w:r>
            <w:proofErr w:type="gramEnd"/>
            <w:r w:rsidRPr="00570A77">
              <w:rPr>
                <w:lang w:eastAsia="en-US"/>
              </w:rPr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специализированное</w:t>
            </w:r>
            <w:proofErr w:type="gramEnd"/>
            <w:r w:rsidRPr="00570A77">
              <w:t xml:space="preserve">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EE52AD" w:rsidRDefault="00BC512D" w:rsidP="00BC512D">
            <w:pPr>
              <w:jc w:val="center"/>
              <w:rPr>
                <w:lang w:eastAsia="en-US"/>
              </w:rPr>
            </w:pPr>
            <w:r w:rsidRPr="00EE52AD">
              <w:rPr>
                <w:lang w:eastAsia="en-US"/>
              </w:rPr>
              <w:t xml:space="preserve">ИП </w:t>
            </w:r>
            <w:proofErr w:type="spellStart"/>
            <w:r w:rsidRPr="00EE52AD">
              <w:rPr>
                <w:lang w:eastAsia="en-US"/>
              </w:rPr>
              <w:t>Оруджов</w:t>
            </w:r>
            <w:proofErr w:type="spellEnd"/>
            <w:r w:rsidRPr="00EE52AD">
              <w:rPr>
                <w:lang w:eastAsia="en-US"/>
              </w:rPr>
              <w:t xml:space="preserve"> </w:t>
            </w:r>
            <w:hyperlink r:id="rId9" w:tgtFrame="_blank" w:tooltip="Сведения из реестра МСП" w:history="1"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Афиз</w:t>
              </w:r>
              <w:proofErr w:type="spellEnd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 xml:space="preserve"> Рафаил </w:t>
              </w:r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471400354749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№ 2022-НТО 104 от 11.03.2022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28.02.2027</w:t>
            </w:r>
          </w:p>
        </w:tc>
      </w:tr>
      <w:tr w:rsidR="00BC512D" w:rsidRPr="00570A77" w:rsidTr="00BC512D">
        <w:trPr>
          <w:trHeight w:val="162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BC512D">
              <w:rPr>
                <w:lang w:val="en-US"/>
              </w:rPr>
              <w:t>1-16-00-022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мкр.7, 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 xml:space="preserve">. № 2 по </w:t>
            </w:r>
            <w:proofErr w:type="spellStart"/>
            <w:r w:rsidRPr="00570A77">
              <w:rPr>
                <w:lang w:eastAsia="en-US"/>
              </w:rPr>
              <w:t>Липовскому</w:t>
            </w:r>
            <w:proofErr w:type="spellEnd"/>
            <w:r w:rsidRPr="00570A77">
              <w:rPr>
                <w:lang w:eastAsia="en-US"/>
              </w:rPr>
              <w:t xml:space="preserve"> проезду;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481B27">
              <w:rPr>
                <w:lang w:eastAsia="en-US"/>
              </w:rPr>
              <w:t>59.906435, 29.073359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торговый</w:t>
            </w:r>
            <w:proofErr w:type="gramEnd"/>
            <w:r w:rsidRPr="00570A77">
              <w:rPr>
                <w:lang w:eastAsia="en-US"/>
              </w:rPr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неспециализированное</w:t>
            </w:r>
            <w:proofErr w:type="gramEnd"/>
            <w:r w:rsidRPr="00570A77">
              <w:t xml:space="preserve">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AD3A7D" w:rsidRDefault="00BC512D" w:rsidP="00BC512D">
            <w:pPr>
              <w:jc w:val="center"/>
              <w:rPr>
                <w:lang w:eastAsia="en-US"/>
              </w:rPr>
            </w:pPr>
            <w:r w:rsidRPr="00AD3A7D">
              <w:rPr>
                <w:lang w:eastAsia="en-US"/>
              </w:rPr>
              <w:t xml:space="preserve">ИП </w:t>
            </w:r>
            <w:proofErr w:type="spellStart"/>
            <w:r w:rsidRPr="00AD3A7D">
              <w:rPr>
                <w:lang w:eastAsia="en-US"/>
              </w:rPr>
              <w:t>Оруджов</w:t>
            </w:r>
            <w:proofErr w:type="spellEnd"/>
            <w:r w:rsidRPr="00AD3A7D">
              <w:rPr>
                <w:lang w:eastAsia="en-US"/>
              </w:rPr>
              <w:t xml:space="preserve"> </w:t>
            </w:r>
            <w:hyperlink r:id="rId10" w:tgtFrame="_blank" w:tooltip="Сведения из реестра МСП" w:history="1"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Афиз</w:t>
              </w:r>
              <w:proofErr w:type="spellEnd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 xml:space="preserve"> Рафаил </w:t>
              </w:r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471400354749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№ 2022-НТО 105 от 11.03.2022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28.02.2027</w:t>
            </w:r>
          </w:p>
        </w:tc>
      </w:tr>
      <w:tr w:rsidR="00BC512D" w:rsidRPr="00570A77" w:rsidTr="00BC512D">
        <w:trPr>
          <w:trHeight w:val="190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BC512D">
              <w:rPr>
                <w:lang w:val="en-US"/>
              </w:rPr>
              <w:t>1-16-00-023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мкр.10а, торговая зона «Москва», у стилобата, рядом с лестницей к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49 по пр. Героев;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59.910275, 29.086867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торговый</w:t>
            </w:r>
            <w:proofErr w:type="gramEnd"/>
            <w:r w:rsidRPr="00570A77">
              <w:rPr>
                <w:lang w:eastAsia="en-US"/>
              </w:rPr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неспециализированное</w:t>
            </w:r>
            <w:proofErr w:type="gramEnd"/>
            <w:r w:rsidRPr="00570A77">
              <w:t xml:space="preserve">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Столярова</w:t>
            </w:r>
            <w:proofErr w:type="spellEnd"/>
            <w:r w:rsidRPr="00570A77">
              <w:rPr>
                <w:lang w:eastAsia="en-US"/>
              </w:rPr>
              <w:t xml:space="preserve"> Маргарита Михайловна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471404510195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№ 2022-НТО 115 от 25.03.2022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t>25.03.2022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t>24.03.2029</w:t>
            </w:r>
          </w:p>
        </w:tc>
      </w:tr>
      <w:tr w:rsidR="00BC512D" w:rsidRPr="00570A77" w:rsidTr="00BC512D">
        <w:trPr>
          <w:trHeight w:val="1701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BC512D">
              <w:rPr>
                <w:lang w:val="en-US"/>
              </w:rPr>
              <w:t>1-16-00-024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мкр.3, торговая зона «Таллин», у МКД № 8 по ул. Сибирская;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59.896345, 29.090576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торговый</w:t>
            </w:r>
            <w:proofErr w:type="gramEnd"/>
            <w:r w:rsidRPr="00570A77">
              <w:rPr>
                <w:lang w:eastAsia="en-US"/>
              </w:rPr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неспециализированное</w:t>
            </w:r>
            <w:proofErr w:type="gramEnd"/>
            <w:r w:rsidRPr="00570A77">
              <w:t xml:space="preserve">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ind w:left="-57" w:right="-57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Басурманов</w:t>
            </w:r>
            <w:proofErr w:type="spellEnd"/>
            <w:r w:rsidRPr="00570A77">
              <w:rPr>
                <w:lang w:eastAsia="en-US"/>
              </w:rPr>
              <w:t xml:space="preserve"> Сергей Николаевич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471401008607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№2022-НТО 94 от 08.02.2022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31.01.2027</w:t>
            </w:r>
          </w:p>
        </w:tc>
      </w:tr>
      <w:tr w:rsidR="00BC512D" w:rsidRPr="00570A77" w:rsidTr="00BC512D">
        <w:trPr>
          <w:trHeight w:val="1672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BC512D">
              <w:rPr>
                <w:lang w:val="en-US"/>
              </w:rPr>
              <w:t>1-16-00-025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мкр.4, остановка общественного транспорта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«Магазин «Природа» на ул. Космонавтов;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59.904585, 29.080183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торговый</w:t>
            </w:r>
            <w:proofErr w:type="gramEnd"/>
            <w:r w:rsidRPr="00570A77">
              <w:rPr>
                <w:lang w:eastAsia="en-US"/>
              </w:rPr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неспециализированное</w:t>
            </w:r>
            <w:proofErr w:type="gramEnd"/>
            <w:r w:rsidRPr="00570A77">
              <w:t xml:space="preserve">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ind w:left="-57" w:right="-57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</w:t>
            </w:r>
            <w:proofErr w:type="gramStart"/>
            <w:r w:rsidRPr="00570A77">
              <w:rPr>
                <w:lang w:eastAsia="en-US"/>
              </w:rPr>
              <w:t>с</w:t>
            </w:r>
            <w:proofErr w:type="gramEnd"/>
            <w:r w:rsidRPr="00570A77">
              <w:rPr>
                <w:lang w:eastAsia="en-US"/>
              </w:rPr>
              <w:t>/з Мартынова Ольга Владимировна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471400026480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>
              <w:t>№2024</w:t>
            </w:r>
            <w:r w:rsidRPr="00570A77">
              <w:t>-</w:t>
            </w:r>
            <w:r>
              <w:t>НТО</w:t>
            </w:r>
            <w:r w:rsidRPr="00570A77">
              <w:t xml:space="preserve"> </w:t>
            </w:r>
            <w:r>
              <w:t>168</w:t>
            </w:r>
            <w:r w:rsidRPr="00570A77">
              <w:t xml:space="preserve"> от </w:t>
            </w:r>
            <w:r>
              <w:t>23.12.2024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ind w:right="-1"/>
              <w:jc w:val="center"/>
            </w:pPr>
            <w:r>
              <w:t>26.11.2024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25.11.2031</w:t>
            </w:r>
          </w:p>
        </w:tc>
      </w:tr>
      <w:tr w:rsidR="00BC512D" w:rsidRPr="00570A77" w:rsidTr="00BC512D">
        <w:trPr>
          <w:trHeight w:val="165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BC512D">
              <w:rPr>
                <w:lang w:val="en-US"/>
              </w:rPr>
              <w:lastRenderedPageBreak/>
              <w:t>1-16-00-026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мкр.10а, 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у</w:t>
            </w:r>
            <w:proofErr w:type="gram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 xml:space="preserve">. № 17/1 по </w:t>
            </w:r>
            <w:proofErr w:type="spellStart"/>
            <w:r w:rsidRPr="00570A77">
              <w:rPr>
                <w:lang w:eastAsia="en-US"/>
              </w:rPr>
              <w:t>ул.Молодежная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481B27">
              <w:rPr>
                <w:lang w:eastAsia="en-US"/>
              </w:rPr>
              <w:t>59.911176, 29.090976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торговый</w:t>
            </w:r>
            <w:proofErr w:type="gramEnd"/>
            <w:r w:rsidRPr="00570A77">
              <w:rPr>
                <w:lang w:eastAsia="en-US"/>
              </w:rPr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t>неспециализированное</w:t>
            </w:r>
            <w:proofErr w:type="gramEnd"/>
            <w:r w:rsidRPr="00570A77">
              <w:t xml:space="preserve">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ind w:left="-57" w:right="-57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</w:t>
            </w:r>
            <w:proofErr w:type="gramStart"/>
            <w:r w:rsidRPr="00570A77">
              <w:rPr>
                <w:lang w:eastAsia="en-US"/>
              </w:rPr>
              <w:t>с</w:t>
            </w:r>
            <w:proofErr w:type="gramEnd"/>
            <w:r w:rsidRPr="00570A77">
              <w:rPr>
                <w:lang w:eastAsia="en-US"/>
              </w:rPr>
              <w:t>/з Мартынова Ольга Владимировна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rPr>
                <w:lang w:eastAsia="en-US"/>
              </w:rPr>
              <w:t>471400026480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№2023-НТО 138 от 29.03.2023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13.03.2023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11.03.2030</w:t>
            </w:r>
          </w:p>
        </w:tc>
      </w:tr>
      <w:tr w:rsidR="00BC512D" w:rsidRPr="00570A77" w:rsidTr="00BC512D">
        <w:trPr>
          <w:trHeight w:val="1486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BC512D">
              <w:rPr>
                <w:lang w:val="en-US"/>
              </w:rPr>
              <w:t>1-16-00-027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Район ДНТ «Весна»;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59.893908, 29.168129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торговый</w:t>
            </w:r>
            <w:proofErr w:type="gramEnd"/>
            <w:r w:rsidRPr="00570A77">
              <w:rPr>
                <w:lang w:eastAsia="en-US"/>
              </w:rPr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81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неспециализированное</w:t>
            </w:r>
            <w:proofErr w:type="gramEnd"/>
            <w:r w:rsidRPr="00570A77">
              <w:t xml:space="preserve">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Черняков Григорий Иванович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780700910326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№2022-НТО 87 от 01.01.2022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01.01.2027</w:t>
            </w:r>
          </w:p>
        </w:tc>
      </w:tr>
      <w:tr w:rsidR="00BC512D" w:rsidRPr="00570A77" w:rsidTr="00BC512D">
        <w:trPr>
          <w:trHeight w:val="158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BC512D">
              <w:rPr>
                <w:lang w:val="en-US"/>
              </w:rPr>
              <w:t>1-16-00-028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мкр.10а, у МКД № 23 по </w:t>
            </w:r>
            <w:proofErr w:type="spellStart"/>
            <w:r w:rsidRPr="00570A77">
              <w:rPr>
                <w:lang w:eastAsia="en-US"/>
              </w:rPr>
              <w:t>ул.Кр.Фортов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59.910564, 29.082623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торговый</w:t>
            </w:r>
            <w:proofErr w:type="gramEnd"/>
            <w:r w:rsidRPr="00570A77">
              <w:rPr>
                <w:lang w:eastAsia="en-US"/>
              </w:rPr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неспециализированное</w:t>
            </w:r>
            <w:proofErr w:type="gramEnd"/>
            <w:r w:rsidRPr="00570A77">
              <w:t xml:space="preserve">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shd w:val="clear" w:color="auto" w:fill="FFFFFF"/>
                <w:lang w:eastAsia="en-US"/>
              </w:rPr>
            </w:pPr>
            <w:r w:rsidRPr="00570A77">
              <w:rPr>
                <w:shd w:val="clear" w:color="auto" w:fill="FFFFFF"/>
                <w:lang w:eastAsia="en-US"/>
              </w:rPr>
              <w:t>ООО «РИТЦ»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4726003182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rPr>
                <w:lang w:eastAsia="en-US"/>
              </w:rPr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№2023-НТО 141 от 24.03.2023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31.12.2029</w:t>
            </w:r>
          </w:p>
        </w:tc>
      </w:tr>
      <w:tr w:rsidR="00BC512D" w:rsidRPr="00570A77" w:rsidTr="00BC512D">
        <w:trPr>
          <w:trHeight w:val="232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BC512D">
              <w:rPr>
                <w:lang w:val="en-US"/>
              </w:rPr>
              <w:t>1-16-00-029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мкр.7а, остановка общественного транспорта «ТЦ Эльдорадо»,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у</w:t>
            </w:r>
            <w:proofErr w:type="gram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.№ 35 по пр. Героев;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59.908469, 29.082719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торговый</w:t>
            </w:r>
            <w:proofErr w:type="gramEnd"/>
            <w:r w:rsidRPr="00570A77">
              <w:rPr>
                <w:lang w:eastAsia="en-US"/>
              </w:rPr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неспециализированное</w:t>
            </w:r>
            <w:proofErr w:type="gramEnd"/>
            <w:r w:rsidRPr="00570A77">
              <w:t xml:space="preserve">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ind w:left="-57" w:right="-57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Азимова </w:t>
            </w:r>
            <w:proofErr w:type="spellStart"/>
            <w:r w:rsidRPr="00570A77">
              <w:rPr>
                <w:lang w:eastAsia="en-US"/>
              </w:rPr>
              <w:t>Гунел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Васиф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Кызы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781311476098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rPr>
                <w:lang w:eastAsia="en-US"/>
              </w:rPr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№2022-НТО 88 от 01.01.2022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01.01.2027</w:t>
            </w:r>
          </w:p>
        </w:tc>
      </w:tr>
      <w:tr w:rsidR="00BC512D" w:rsidRPr="00570A77" w:rsidTr="00BC512D">
        <w:trPr>
          <w:trHeight w:val="168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jc w:val="center"/>
            </w:pPr>
            <w:r w:rsidRPr="00BC512D">
              <w:rPr>
                <w:lang w:val="en-US"/>
              </w:rPr>
              <w:lastRenderedPageBreak/>
              <w:t>1-16-00-030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мкр.7, 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2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по</w:t>
            </w:r>
            <w:proofErr w:type="gram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Липовскому</w:t>
            </w:r>
            <w:proofErr w:type="spellEnd"/>
            <w:r w:rsidRPr="00570A77">
              <w:rPr>
                <w:lang w:eastAsia="en-US"/>
              </w:rPr>
              <w:t xml:space="preserve"> проезду; 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59.906425, 29.073386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торговый</w:t>
            </w:r>
            <w:proofErr w:type="gramEnd"/>
            <w:r w:rsidRPr="00570A77">
              <w:rPr>
                <w:lang w:eastAsia="en-US"/>
              </w:rPr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неспециализированное</w:t>
            </w:r>
            <w:proofErr w:type="gramEnd"/>
            <w:r w:rsidRPr="00570A77">
              <w:t xml:space="preserve">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Багиев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Эльвин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Гусейн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Оглы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471423550210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rPr>
                <w:lang w:eastAsia="en-US"/>
              </w:rPr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№ 2022-НТО 110 от 15.03.2022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01.03.2027</w:t>
            </w:r>
          </w:p>
        </w:tc>
      </w:tr>
      <w:tr w:rsidR="00BC512D" w:rsidRPr="00570A77" w:rsidTr="00BC512D">
        <w:trPr>
          <w:trHeight w:val="138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BC512D">
              <w:rPr>
                <w:lang w:val="en-US"/>
              </w:rPr>
              <w:t>1-16-00-03</w:t>
            </w:r>
            <w:r w:rsidRPr="00BC512D"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мкр.3, у МКД № 9 по ул. Солнечная, в районе кофейни «Мой Сосновый Бор»;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59.896578, 29.085847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торговый</w:t>
            </w:r>
            <w:proofErr w:type="gramEnd"/>
            <w:r w:rsidRPr="00570A77">
              <w:rPr>
                <w:lang w:eastAsia="en-US"/>
              </w:rPr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неспециализированное</w:t>
            </w:r>
            <w:proofErr w:type="gramEnd"/>
            <w:r w:rsidRPr="00570A77">
              <w:t xml:space="preserve">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Кузьменко Инесса Петровна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471420410409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rPr>
                <w:lang w:eastAsia="en-US"/>
              </w:rPr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№ 2022-НТО 102 от 04.03.2022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t>15.03.2022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t>14.03.2029</w:t>
            </w:r>
          </w:p>
        </w:tc>
      </w:tr>
      <w:tr w:rsidR="00BC512D" w:rsidRPr="00570A77" w:rsidTr="00BC512D">
        <w:trPr>
          <w:trHeight w:val="131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BC512D">
              <w:rPr>
                <w:lang w:val="en-US"/>
              </w:rPr>
              <w:t>1-16-00-033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мкр.8, вблизи ТРК «Галактика»;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59.901134, 29.087793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торговый</w:t>
            </w:r>
            <w:proofErr w:type="gramEnd"/>
            <w:r w:rsidRPr="00570A77">
              <w:rPr>
                <w:lang w:eastAsia="en-US"/>
              </w:rPr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неспециализированное</w:t>
            </w:r>
            <w:proofErr w:type="gramEnd"/>
            <w:r w:rsidRPr="00570A77">
              <w:t xml:space="preserve">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strike/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Багиев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Эльвин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Гусейн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Оглы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471423550210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rPr>
                <w:lang w:eastAsia="en-US"/>
              </w:rPr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№ 2022-НТО 107 от 14.03.2022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01.03.2027</w:t>
            </w:r>
          </w:p>
        </w:tc>
      </w:tr>
      <w:tr w:rsidR="00BC512D" w:rsidRPr="00570A77" w:rsidTr="00BC512D">
        <w:trPr>
          <w:trHeight w:val="167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BC512D">
              <w:rPr>
                <w:lang w:val="en-US"/>
              </w:rPr>
              <w:t>1-16-00-03</w:t>
            </w:r>
            <w:r w:rsidRPr="00BC512D"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в районе остановки общественного транспорта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«Старое </w:t>
            </w:r>
            <w:proofErr w:type="spellStart"/>
            <w:r w:rsidRPr="00570A77">
              <w:rPr>
                <w:lang w:eastAsia="en-US"/>
              </w:rPr>
              <w:t>Калище</w:t>
            </w:r>
            <w:proofErr w:type="spellEnd"/>
            <w:r w:rsidRPr="00570A77">
              <w:rPr>
                <w:lang w:eastAsia="en-US"/>
              </w:rPr>
              <w:t xml:space="preserve">», 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по</w:t>
            </w:r>
            <w:proofErr w:type="gram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ул.Набережная</w:t>
            </w:r>
            <w:proofErr w:type="spellEnd"/>
            <w:r w:rsidRPr="00570A77">
              <w:rPr>
                <w:lang w:eastAsia="en-US"/>
              </w:rPr>
              <w:t xml:space="preserve"> (четная сторона);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59.897241, 29.120672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торговый</w:t>
            </w:r>
            <w:proofErr w:type="gramEnd"/>
            <w:r w:rsidRPr="00570A77">
              <w:rPr>
                <w:lang w:eastAsia="en-US"/>
              </w:rPr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неспециализированное</w:t>
            </w:r>
            <w:proofErr w:type="gramEnd"/>
            <w:r w:rsidRPr="00570A77">
              <w:t xml:space="preserve">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 xml:space="preserve">ИП </w:t>
            </w:r>
            <w:proofErr w:type="spellStart"/>
            <w:r w:rsidRPr="00570A77">
              <w:t>Итти</w:t>
            </w:r>
            <w:proofErr w:type="spellEnd"/>
            <w:r w:rsidRPr="00570A77">
              <w:t xml:space="preserve"> Наталья Сергеевна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784211698374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rPr>
                <w:lang w:eastAsia="en-US"/>
              </w:rPr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№ 2022-НТО 113 от 21.03.2022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t>18.03.2022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t>18.03.2027</w:t>
            </w:r>
          </w:p>
        </w:tc>
      </w:tr>
      <w:tr w:rsidR="00BC512D" w:rsidRPr="00570A77" w:rsidTr="00BC512D">
        <w:trPr>
          <w:trHeight w:val="198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BC512D">
              <w:rPr>
                <w:lang w:val="en-US"/>
              </w:rPr>
              <w:lastRenderedPageBreak/>
              <w:t>1-16-00-035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район гаражного кооператива «Березка»;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59.905486, 29.102237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торговый</w:t>
            </w:r>
            <w:proofErr w:type="gramEnd"/>
            <w:r w:rsidRPr="00570A77">
              <w:rPr>
                <w:lang w:eastAsia="en-US"/>
              </w:rPr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82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неспециализированное</w:t>
            </w:r>
            <w:proofErr w:type="gramEnd"/>
            <w:r w:rsidRPr="00570A77">
              <w:t xml:space="preserve">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Иванов Игорь Юрьевич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471401591414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rPr>
                <w:lang w:eastAsia="en-US"/>
              </w:rPr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rPr>
                <w:lang w:eastAsia="en-US"/>
              </w:rPr>
              <w:t>№ 2022-НТО 112 от 15.03.2022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10.03.2027</w:t>
            </w:r>
          </w:p>
        </w:tc>
      </w:tr>
      <w:tr w:rsidR="00BC512D" w:rsidRPr="00570A77" w:rsidTr="00BC512D">
        <w:trPr>
          <w:trHeight w:val="2381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BC512D">
              <w:rPr>
                <w:lang w:val="en-US"/>
              </w:rPr>
              <w:t>1-16-00-036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мкр.3, остановка общественного транспорта 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ул.Солнечная</w:t>
            </w:r>
            <w:proofErr w:type="spellEnd"/>
            <w:r w:rsidRPr="00570A77">
              <w:rPr>
                <w:lang w:eastAsia="en-US"/>
              </w:rPr>
              <w:t>» (нечётная сторона);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59.896687, 29.085543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торговый</w:t>
            </w:r>
            <w:proofErr w:type="gramEnd"/>
            <w:r w:rsidRPr="00570A77">
              <w:rPr>
                <w:lang w:eastAsia="en-US"/>
              </w:rPr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56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неспециализированное</w:t>
            </w:r>
            <w:proofErr w:type="gramEnd"/>
            <w:r w:rsidRPr="00570A77">
              <w:t xml:space="preserve">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EE52AD" w:rsidRDefault="00BC512D" w:rsidP="00BC512D">
            <w:pPr>
              <w:jc w:val="center"/>
              <w:rPr>
                <w:lang w:eastAsia="en-US"/>
              </w:rPr>
            </w:pPr>
            <w:r w:rsidRPr="00EE52AD">
              <w:rPr>
                <w:lang w:eastAsia="en-US"/>
              </w:rPr>
              <w:t xml:space="preserve">ИП </w:t>
            </w:r>
            <w:proofErr w:type="spellStart"/>
            <w:r w:rsidRPr="00EE52AD">
              <w:rPr>
                <w:lang w:eastAsia="en-US"/>
              </w:rPr>
              <w:t>Караев</w:t>
            </w:r>
            <w:proofErr w:type="spellEnd"/>
            <w:r w:rsidRPr="00EE52AD">
              <w:rPr>
                <w:lang w:eastAsia="en-US"/>
              </w:rPr>
              <w:t xml:space="preserve"> </w:t>
            </w:r>
            <w:hyperlink r:id="rId11" w:tgtFrame="_blank" w:tooltip="Сведения из реестра МСП" w:history="1"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Акбер</w:t>
              </w:r>
              <w:proofErr w:type="spellEnd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Шахмалы</w:t>
              </w:r>
              <w:proofErr w:type="spellEnd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471421115156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t>№ 2022-НТО 99 от 01.03.2022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t>01.03.2022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01.03.2027</w:t>
            </w:r>
          </w:p>
        </w:tc>
      </w:tr>
      <w:tr w:rsidR="00BC512D" w:rsidRPr="00570A77" w:rsidTr="00BC512D">
        <w:trPr>
          <w:trHeight w:val="275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BC512D">
              <w:rPr>
                <w:lang w:val="en-US"/>
              </w:rPr>
              <w:t>1-16-00-037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мкр.8, вблизи сквера имени 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И.В. Курчатова у ТРК «Галактика», остановка общественного транспорта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«ДК «Строитель»;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59.900285, 29.085778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торговый</w:t>
            </w:r>
            <w:proofErr w:type="gramEnd"/>
            <w:r w:rsidRPr="00570A77">
              <w:rPr>
                <w:lang w:eastAsia="en-US"/>
              </w:rPr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неспециализированное</w:t>
            </w:r>
            <w:proofErr w:type="gramEnd"/>
            <w:r w:rsidRPr="00570A77">
              <w:t xml:space="preserve">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EE52AD" w:rsidRDefault="00BC512D" w:rsidP="00BC512D">
            <w:pPr>
              <w:jc w:val="center"/>
              <w:rPr>
                <w:lang w:eastAsia="en-US"/>
              </w:rPr>
            </w:pPr>
            <w:r w:rsidRPr="00EE52AD">
              <w:rPr>
                <w:lang w:eastAsia="en-US"/>
              </w:rPr>
              <w:t xml:space="preserve">ИП Рожко </w:t>
            </w:r>
            <w:hyperlink r:id="rId12" w:tgtFrame="_blank" w:tooltip="Сведения из реестра МСП" w:history="1"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 xml:space="preserve">Полина </w:t>
              </w:r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Зурабовна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471420401348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t>№ 2022-НТО 114 от 22.03.2022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19.03.2022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</w:rPr>
              <w:t>18.03.2029</w:t>
            </w:r>
          </w:p>
        </w:tc>
      </w:tr>
      <w:tr w:rsidR="00BC512D" w:rsidRPr="00570A77" w:rsidTr="00BC512D">
        <w:trPr>
          <w:trHeight w:val="208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1-16-00-038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мкр.13, остановка общественного </w:t>
            </w:r>
            <w:proofErr w:type="gramStart"/>
            <w:r w:rsidRPr="00570A77">
              <w:rPr>
                <w:lang w:eastAsia="en-US"/>
              </w:rPr>
              <w:t>транспорта</w:t>
            </w:r>
            <w:r w:rsidRPr="00570A77">
              <w:rPr>
                <w:lang w:eastAsia="en-US"/>
              </w:rPr>
              <w:br/>
              <w:t>«</w:t>
            </w:r>
            <w:proofErr w:type="gramEnd"/>
            <w:r w:rsidRPr="00570A77">
              <w:rPr>
                <w:lang w:eastAsia="en-US"/>
              </w:rPr>
              <w:t>ДК «Строитель» (нечётная сторона);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59.901084, 29.088443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торговый</w:t>
            </w:r>
            <w:proofErr w:type="gramEnd"/>
            <w:r w:rsidRPr="00570A77">
              <w:rPr>
                <w:lang w:eastAsia="en-US"/>
              </w:rPr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неспециализированное</w:t>
            </w:r>
            <w:proofErr w:type="gramEnd"/>
            <w:r w:rsidRPr="00570A77">
              <w:t xml:space="preserve">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Савельева Елена Викторовна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471400355090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№ 2022-НТО 86 от 01.01.2022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01.01.2027</w:t>
            </w:r>
          </w:p>
        </w:tc>
      </w:tr>
      <w:tr w:rsidR="00BC512D" w:rsidRPr="00570A77" w:rsidTr="00BC512D">
        <w:trPr>
          <w:trHeight w:val="68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BC512D">
              <w:rPr>
                <w:lang w:val="en-US"/>
              </w:rPr>
              <w:t>1-16-00-039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мкр.7а, 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вблизи</w:t>
            </w:r>
            <w:proofErr w:type="gramEnd"/>
            <w:r w:rsidRPr="00570A77">
              <w:rPr>
                <w:lang w:eastAsia="en-US"/>
              </w:rPr>
              <w:t xml:space="preserve"> супермаркета «Перекресток» по ул.Кр.Фортов,24;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59.910307, 29.081826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торговый</w:t>
            </w:r>
            <w:proofErr w:type="gramEnd"/>
            <w:r w:rsidRPr="00570A77">
              <w:rPr>
                <w:lang w:eastAsia="en-US"/>
              </w:rPr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неспециализированное</w:t>
            </w:r>
            <w:proofErr w:type="gramEnd"/>
            <w:r w:rsidRPr="00570A77">
              <w:t xml:space="preserve">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Кузьменко Инесса Петровна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471420410409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№ 2022-НТО 101 от 04.03.2022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t>15.03.2022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t>14.03.2029</w:t>
            </w:r>
          </w:p>
        </w:tc>
      </w:tr>
      <w:tr w:rsidR="00BC512D" w:rsidRPr="00570A77" w:rsidTr="00BC512D">
        <w:trPr>
          <w:trHeight w:val="1955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мкр.3, у МКД №12 по ул. Сибирская, с торца, возле подпорной стенки;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59.896577, 29.087195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торговый</w:t>
            </w:r>
            <w:proofErr w:type="gramEnd"/>
            <w:r w:rsidRPr="00570A77">
              <w:rPr>
                <w:lang w:eastAsia="en-US"/>
              </w:rPr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специализированное</w:t>
            </w:r>
            <w:proofErr w:type="gramEnd"/>
            <w:r w:rsidRPr="00570A77">
              <w:t xml:space="preserve">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EE52AD" w:rsidRDefault="00BC512D" w:rsidP="00BC512D">
            <w:pPr>
              <w:jc w:val="center"/>
              <w:rPr>
                <w:lang w:eastAsia="en-US"/>
              </w:rPr>
            </w:pPr>
            <w:r w:rsidRPr="00EE52AD">
              <w:rPr>
                <w:lang w:eastAsia="en-US"/>
              </w:rPr>
              <w:t xml:space="preserve">ИП </w:t>
            </w:r>
            <w:proofErr w:type="spellStart"/>
            <w:r w:rsidRPr="00EE52AD">
              <w:rPr>
                <w:lang w:eastAsia="en-US"/>
              </w:rPr>
              <w:t>Караев</w:t>
            </w:r>
            <w:proofErr w:type="spellEnd"/>
            <w:r w:rsidRPr="00EE52AD">
              <w:rPr>
                <w:lang w:eastAsia="en-US"/>
              </w:rPr>
              <w:t xml:space="preserve"> </w:t>
            </w:r>
            <w:hyperlink r:id="rId13" w:tgtFrame="_blank" w:tooltip="Сведения из реестра МСП" w:history="1"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Акбер</w:t>
              </w:r>
              <w:proofErr w:type="spellEnd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Шахмалы</w:t>
              </w:r>
              <w:proofErr w:type="spellEnd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471421115156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№ 2022-НТО 100 от 01.03.2022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t>01.03.2022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t>01.03.2027</w:t>
            </w:r>
          </w:p>
        </w:tc>
      </w:tr>
      <w:tr w:rsidR="00BC512D" w:rsidRPr="00570A77" w:rsidTr="00BC512D">
        <w:trPr>
          <w:trHeight w:val="295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мкр.4, пешеходная зона между магазином «Фермерское </w:t>
            </w:r>
            <w:proofErr w:type="gramStart"/>
            <w:r w:rsidRPr="00570A77">
              <w:rPr>
                <w:lang w:eastAsia="en-US"/>
              </w:rPr>
              <w:t>мясо  №</w:t>
            </w:r>
            <w:proofErr w:type="gramEnd"/>
            <w:r w:rsidRPr="00570A77">
              <w:rPr>
                <w:lang w:eastAsia="en-US"/>
              </w:rPr>
              <w:t xml:space="preserve"> 1» (пр.Героев,74 к.1) и пекарней «Хлебная усадьба» (пр.Героев,74);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59.904951, 29.074716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торговый</w:t>
            </w:r>
            <w:proofErr w:type="gramEnd"/>
            <w:r w:rsidRPr="00570A77">
              <w:rPr>
                <w:lang w:eastAsia="en-US"/>
              </w:rPr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47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специализированное</w:t>
            </w:r>
            <w:proofErr w:type="gramEnd"/>
            <w:r w:rsidRPr="00570A77">
              <w:t xml:space="preserve">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EE52AD" w:rsidRDefault="00BC512D" w:rsidP="00BC512D">
            <w:pPr>
              <w:jc w:val="center"/>
              <w:rPr>
                <w:lang w:eastAsia="en-US"/>
              </w:rPr>
            </w:pPr>
            <w:r w:rsidRPr="00EE52AD">
              <w:rPr>
                <w:lang w:eastAsia="en-US"/>
              </w:rPr>
              <w:t xml:space="preserve">ИП Алиев </w:t>
            </w:r>
            <w:hyperlink r:id="rId14" w:tgtFrame="_blank" w:tooltip="Сведения из реестра МСП" w:history="1"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Рагим</w:t>
              </w:r>
              <w:proofErr w:type="spellEnd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Бахлул</w:t>
              </w:r>
              <w:proofErr w:type="spellEnd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471421224042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№ 2022-НТО 106 от 11.03.2022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28.02.2027</w:t>
            </w:r>
          </w:p>
        </w:tc>
      </w:tr>
      <w:tr w:rsidR="00BC512D" w:rsidRPr="00570A77" w:rsidTr="00BC512D">
        <w:trPr>
          <w:trHeight w:val="1672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1-16-00-042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мкр.3, вблизи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570A77">
              <w:rPr>
                <w:lang w:eastAsia="en-US"/>
              </w:rPr>
              <w:t>зд</w:t>
            </w:r>
            <w:proofErr w:type="spellEnd"/>
            <w:proofErr w:type="gramEnd"/>
            <w:r w:rsidRPr="00570A77">
              <w:rPr>
                <w:lang w:eastAsia="en-US"/>
              </w:rPr>
              <w:t>. № 15а по ул. Солнечная;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59.898368, 29.085184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торговый</w:t>
            </w:r>
            <w:proofErr w:type="gramEnd"/>
            <w:r w:rsidRPr="00570A77">
              <w:rPr>
                <w:lang w:eastAsia="en-US"/>
              </w:rPr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неспециализированное</w:t>
            </w:r>
            <w:proofErr w:type="gramEnd"/>
            <w:r w:rsidRPr="00570A77">
              <w:t xml:space="preserve">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AD3A7D" w:rsidRDefault="00BC512D" w:rsidP="00BC512D">
            <w:pPr>
              <w:jc w:val="center"/>
            </w:pPr>
            <w:r w:rsidRPr="00AD3A7D">
              <w:rPr>
                <w:lang w:eastAsia="en-US"/>
              </w:rPr>
              <w:t xml:space="preserve">ИП </w:t>
            </w:r>
            <w:proofErr w:type="spellStart"/>
            <w:r w:rsidRPr="00AD3A7D">
              <w:t>Паршенков</w:t>
            </w:r>
            <w:proofErr w:type="spellEnd"/>
          </w:p>
          <w:p w:rsidR="00BC512D" w:rsidRPr="00AD3A7D" w:rsidRDefault="008E4DA6" w:rsidP="00BC512D">
            <w:pPr>
              <w:jc w:val="center"/>
            </w:pPr>
            <w:hyperlink r:id="rId15" w:tgtFrame="_blank" w:tooltip="Сведения из реестра МСП" w:history="1">
              <w:r w:rsidR="00BC512D" w:rsidRPr="00BC512D">
                <w:rPr>
                  <w:rStyle w:val="af"/>
                  <w:bCs/>
                  <w:color w:val="000000"/>
                  <w:shd w:val="clear" w:color="auto" w:fill="FFFFFF"/>
                </w:rPr>
                <w:t> Валерий Александрович</w:t>
              </w:r>
            </w:hyperlink>
            <w:hyperlink r:id="rId16" w:tgtFrame="_blank" w:tooltip="Сведения из реестра МСП" w:history="1">
              <w:r w:rsidR="00BC512D" w:rsidRPr="00AD3A7D">
                <w:rPr>
                  <w:rStyle w:val="af"/>
                  <w:bCs/>
                  <w:shd w:val="clear" w:color="auto" w:fill="FFFFFF"/>
                </w:rPr>
                <w:t xml:space="preserve">       </w:t>
              </w:r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471400002497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>
              <w:t>№ 2024</w:t>
            </w:r>
            <w:r w:rsidRPr="00570A77">
              <w:t>-</w:t>
            </w:r>
            <w:r>
              <w:t>НТО</w:t>
            </w:r>
            <w:r w:rsidRPr="00570A77">
              <w:t xml:space="preserve"> </w:t>
            </w:r>
            <w:r>
              <w:t>167</w:t>
            </w:r>
          </w:p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от</w:t>
            </w:r>
            <w:proofErr w:type="gramEnd"/>
            <w:r w:rsidRPr="00570A77">
              <w:t xml:space="preserve"> </w:t>
            </w:r>
            <w:r>
              <w:t>23.12.2024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t>2</w:t>
            </w:r>
            <w:r>
              <w:t>6.12.202</w:t>
            </w:r>
            <w:r w:rsidRPr="00570A77"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autoSpaceDE w:val="0"/>
              <w:autoSpaceDN w:val="0"/>
              <w:adjustRightInd w:val="0"/>
              <w:jc w:val="center"/>
            </w:pPr>
          </w:p>
          <w:p w:rsidR="00BC512D" w:rsidRPr="00570A77" w:rsidRDefault="00BC512D" w:rsidP="00BC512D">
            <w:pPr>
              <w:autoSpaceDE w:val="0"/>
              <w:autoSpaceDN w:val="0"/>
              <w:adjustRightInd w:val="0"/>
              <w:jc w:val="center"/>
            </w:pPr>
            <w:r>
              <w:t>25.12.2031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</w:p>
        </w:tc>
      </w:tr>
      <w:tr w:rsidR="00BC512D" w:rsidRPr="00570A77" w:rsidTr="00BC512D">
        <w:trPr>
          <w:trHeight w:val="2312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rPr>
                <w:lang w:eastAsia="en-US"/>
              </w:rPr>
              <w:t>мкр</w:t>
            </w:r>
            <w:proofErr w:type="spellEnd"/>
            <w:r w:rsidRPr="00570A77">
              <w:rPr>
                <w:lang w:eastAsia="en-US"/>
              </w:rPr>
              <w:t xml:space="preserve">. 7, 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в</w:t>
            </w:r>
            <w:proofErr w:type="gramEnd"/>
            <w:r w:rsidRPr="00570A77">
              <w:rPr>
                <w:lang w:eastAsia="en-US"/>
              </w:rPr>
              <w:t xml:space="preserve"> районе МКД № 44 по ул. Парковая;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59.908886, 29.069138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торговый</w:t>
            </w:r>
            <w:proofErr w:type="gramEnd"/>
            <w:r w:rsidRPr="00570A77">
              <w:rPr>
                <w:lang w:eastAsia="en-US"/>
              </w:rPr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неспециализированное</w:t>
            </w:r>
            <w:proofErr w:type="gramEnd"/>
            <w:r w:rsidRPr="00570A77">
              <w:t xml:space="preserve">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autoSpaceDE w:val="0"/>
              <w:autoSpaceDN w:val="0"/>
              <w:adjustRightInd w:val="0"/>
              <w:jc w:val="center"/>
            </w:pPr>
            <w:r w:rsidRPr="00570A77">
              <w:t>ИП Емельянова Рада Дмитриевна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471421009084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№2022- НТО 103 от 04.03.2022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t>15.03.2022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t>14.03.2029</w:t>
            </w:r>
          </w:p>
        </w:tc>
      </w:tr>
      <w:tr w:rsidR="00BC512D" w:rsidRPr="00570A77" w:rsidTr="00BC512D">
        <w:trPr>
          <w:trHeight w:val="2806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rPr>
                <w:lang w:eastAsia="en-US"/>
              </w:rPr>
              <w:t>мкр</w:t>
            </w:r>
            <w:proofErr w:type="spellEnd"/>
            <w:r w:rsidRPr="00570A77">
              <w:rPr>
                <w:lang w:eastAsia="en-US"/>
              </w:rPr>
              <w:t>. 4,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за</w:t>
            </w:r>
            <w:proofErr w:type="gramEnd"/>
            <w:r w:rsidRPr="00570A77">
              <w:rPr>
                <w:lang w:eastAsia="en-US"/>
              </w:rPr>
              <w:t xml:space="preserve"> магазином «Фермерское мясо 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№ 1» по пр.Героев,74 к.1, вблизи пешеходного тротуара по </w:t>
            </w:r>
            <w:proofErr w:type="spellStart"/>
            <w:r w:rsidRPr="00570A77">
              <w:rPr>
                <w:lang w:eastAsia="en-US"/>
              </w:rPr>
              <w:t>пр.Героев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59.905087, 29.073918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торговый</w:t>
            </w:r>
            <w:proofErr w:type="gramEnd"/>
            <w:r w:rsidRPr="00570A77">
              <w:rPr>
                <w:lang w:eastAsia="en-US"/>
              </w:rPr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неспециализированное</w:t>
            </w:r>
            <w:proofErr w:type="gramEnd"/>
            <w:r w:rsidRPr="00570A77">
              <w:t xml:space="preserve">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ind w:left="-57" w:right="-57"/>
              <w:jc w:val="center"/>
              <w:rPr>
                <w:strike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t>Найденкова</w:t>
            </w:r>
            <w:proofErr w:type="spellEnd"/>
            <w:r w:rsidRPr="00570A77">
              <w:t xml:space="preserve"> Ольга Владимировна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strike/>
              </w:rPr>
            </w:pPr>
            <w:r w:rsidRPr="00570A77">
              <w:rPr>
                <w:shd w:val="clear" w:color="auto" w:fill="FFFFFF"/>
              </w:rPr>
              <w:t>471420467395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strike/>
              </w:rPr>
            </w:pPr>
            <w:r w:rsidRPr="00570A77">
              <w:t>№2024-НТО 164 от 06.11.2024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21.12.2024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20.12.2031</w:t>
            </w:r>
          </w:p>
        </w:tc>
      </w:tr>
      <w:tr w:rsidR="00BC512D" w:rsidRPr="00570A77" w:rsidTr="00BC512D">
        <w:trPr>
          <w:trHeight w:val="233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1-16-00-045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rPr>
                <w:lang w:eastAsia="en-US"/>
              </w:rPr>
              <w:t>Сосновоборский городской округ, мкр.4, у 2-ой очереди ТЦ «Робин Гуд», вблизи пешеходного тротуара по пр. Героев;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59.905948, 29.076477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торговый</w:t>
            </w:r>
            <w:proofErr w:type="gramEnd"/>
            <w:r w:rsidRPr="00570A77">
              <w:rPr>
                <w:lang w:eastAsia="en-US"/>
              </w:rPr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неспециализированное</w:t>
            </w:r>
            <w:proofErr w:type="gramEnd"/>
            <w:r w:rsidRPr="00570A77">
              <w:t xml:space="preserve">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Пятакова Светлана Николаевна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471400158303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№ 2022-НТО 120 от 11.04.2022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07.04.2022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06.04.2029</w:t>
            </w:r>
          </w:p>
        </w:tc>
      </w:tr>
      <w:tr w:rsidR="00BC512D" w:rsidRPr="00570A77" w:rsidTr="00BC512D">
        <w:trPr>
          <w:trHeight w:val="196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мкр.3, торговая зона «Таллин» у стилобата </w:t>
            </w:r>
            <w:proofErr w:type="spellStart"/>
            <w:proofErr w:type="gram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.№</w:t>
            </w:r>
            <w:proofErr w:type="gramEnd"/>
            <w:r w:rsidRPr="00570A77">
              <w:rPr>
                <w:lang w:eastAsia="en-US"/>
              </w:rPr>
              <w:t xml:space="preserve"> 7 по </w:t>
            </w:r>
            <w:proofErr w:type="spellStart"/>
            <w:r w:rsidRPr="00570A77">
              <w:rPr>
                <w:lang w:eastAsia="en-US"/>
              </w:rPr>
              <w:t>ул.Сибирская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59.895144, 29.091918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торговый</w:t>
            </w:r>
            <w:proofErr w:type="gramEnd"/>
            <w:r w:rsidRPr="00570A77">
              <w:rPr>
                <w:lang w:eastAsia="en-US"/>
              </w:rPr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17,5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специализированное</w:t>
            </w:r>
            <w:proofErr w:type="gramEnd"/>
            <w:r w:rsidRPr="00570A77">
              <w:t xml:space="preserve">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bCs/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r w:rsidRPr="00570A77">
              <w:rPr>
                <w:bCs/>
                <w:lang w:eastAsia="en-US"/>
              </w:rPr>
              <w:t>Ковалев Максим Викторович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471400102935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rPr>
                <w:bCs/>
                <w:lang w:eastAsia="en-US"/>
              </w:rPr>
              <w:t>№2022-НТО 90 от 24</w:t>
            </w:r>
            <w:r w:rsidRPr="00570A77">
              <w:rPr>
                <w:bCs/>
                <w:lang w:val="en-US" w:eastAsia="en-US"/>
              </w:rPr>
              <w:t>.</w:t>
            </w:r>
            <w:r w:rsidRPr="00570A77">
              <w:rPr>
                <w:bCs/>
                <w:lang w:eastAsia="en-US"/>
              </w:rPr>
              <w:t>01</w:t>
            </w:r>
            <w:r w:rsidRPr="00570A77">
              <w:rPr>
                <w:bCs/>
                <w:lang w:val="en-US" w:eastAsia="en-US"/>
              </w:rPr>
              <w:t>.</w:t>
            </w:r>
            <w:r w:rsidRPr="00570A77">
              <w:rPr>
                <w:bCs/>
                <w:lang w:eastAsia="en-US"/>
              </w:rPr>
              <w:t>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rPr>
                <w:lang w:val="en-US"/>
              </w:rPr>
              <w:t>13.01.</w:t>
            </w:r>
            <w:r w:rsidRPr="00570A77">
              <w:t>20</w:t>
            </w:r>
            <w:r w:rsidRPr="00570A77">
              <w:rPr>
                <w:lang w:val="en-US"/>
              </w:rPr>
              <w:t>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13.01.2027</w:t>
            </w:r>
          </w:p>
        </w:tc>
      </w:tr>
      <w:tr w:rsidR="00BC512D" w:rsidRPr="00570A77" w:rsidTr="00BC512D">
        <w:trPr>
          <w:trHeight w:val="199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мкр.10б, напротив 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МКД № 78 по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spellStart"/>
            <w:r w:rsidRPr="00570A77">
              <w:rPr>
                <w:lang w:eastAsia="en-US"/>
              </w:rPr>
              <w:t>ул.Молодежная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59.917428, 29.082960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торговый</w:t>
            </w:r>
            <w:proofErr w:type="gramEnd"/>
            <w:r w:rsidRPr="00570A77">
              <w:rPr>
                <w:lang w:eastAsia="en-US"/>
              </w:rPr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неспециализированное</w:t>
            </w:r>
            <w:proofErr w:type="gramEnd"/>
            <w:r w:rsidRPr="00570A77">
              <w:t xml:space="preserve">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Юрченко Юлия Валерьевна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472600102003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№ 2022-НТО 128 от</w:t>
            </w:r>
          </w:p>
          <w:p w:rsidR="00BC512D" w:rsidRPr="00570A77" w:rsidRDefault="00BC512D" w:rsidP="00BC512D">
            <w:pPr>
              <w:jc w:val="center"/>
              <w:rPr>
                <w:bCs/>
                <w:lang w:eastAsia="en-US"/>
              </w:rPr>
            </w:pPr>
            <w:r w:rsidRPr="00570A77">
              <w:t>01.10.2022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01.10.2022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30.09.2029</w:t>
            </w:r>
          </w:p>
        </w:tc>
      </w:tr>
      <w:tr w:rsidR="00BC512D" w:rsidRPr="00570A77" w:rsidTr="00BC512D">
        <w:trPr>
          <w:trHeight w:val="2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t xml:space="preserve">мкр.10а, торговая зона «Москва» </w:t>
            </w:r>
            <w:r w:rsidRPr="00570A77">
              <w:rPr>
                <w:lang w:eastAsia="en-US"/>
              </w:rPr>
              <w:t>между стилобатом у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570A77">
              <w:rPr>
                <w:lang w:eastAsia="en-US"/>
              </w:rPr>
              <w:t>зд</w:t>
            </w:r>
            <w:proofErr w:type="spellEnd"/>
            <w:proofErr w:type="gramEnd"/>
            <w:r w:rsidRPr="00570A77">
              <w:rPr>
                <w:lang w:eastAsia="en-US"/>
              </w:rPr>
              <w:t xml:space="preserve">. № 49 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по</w:t>
            </w:r>
            <w:proofErr w:type="gramEnd"/>
            <w:r w:rsidRPr="00570A77">
              <w:rPr>
                <w:lang w:eastAsia="en-US"/>
              </w:rPr>
              <w:t xml:space="preserve"> пр. Героев и пешеходным тротуаром;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59.910377, 29.087277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торговый</w:t>
            </w:r>
            <w:proofErr w:type="gramEnd"/>
            <w:r w:rsidRPr="00570A77">
              <w:rPr>
                <w:lang w:eastAsia="en-US"/>
              </w:rPr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неспециализированное</w:t>
            </w:r>
            <w:proofErr w:type="gramEnd"/>
            <w:r w:rsidRPr="00570A77">
              <w:t xml:space="preserve">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AD3A7D" w:rsidRDefault="00BC512D" w:rsidP="00BC512D">
            <w:pPr>
              <w:jc w:val="center"/>
              <w:rPr>
                <w:strike/>
              </w:rPr>
            </w:pPr>
            <w:r w:rsidRPr="00AD3A7D">
              <w:rPr>
                <w:lang w:eastAsia="en-US"/>
              </w:rPr>
              <w:t xml:space="preserve">ИП </w:t>
            </w:r>
            <w:proofErr w:type="spellStart"/>
            <w:r w:rsidRPr="00AD3A7D">
              <w:rPr>
                <w:lang w:eastAsia="en-US"/>
              </w:rPr>
              <w:t>Караев</w:t>
            </w:r>
            <w:proofErr w:type="spellEnd"/>
            <w:r w:rsidRPr="00AD3A7D">
              <w:rPr>
                <w:lang w:eastAsia="en-US"/>
              </w:rPr>
              <w:t xml:space="preserve"> </w:t>
            </w:r>
            <w:hyperlink r:id="rId17" w:tgtFrame="_blank" w:tooltip="Сведения из реестра МСП" w:history="1"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Акбер</w:t>
              </w:r>
              <w:proofErr w:type="spellEnd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Шахмалы</w:t>
              </w:r>
              <w:proofErr w:type="spellEnd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rPr>
                <w:lang w:eastAsia="en-US"/>
              </w:rPr>
              <w:t>471421115156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№2019-НТО 58 от 02.12.2019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02.12.2019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01.12.2026</w:t>
            </w:r>
          </w:p>
        </w:tc>
      </w:tr>
      <w:tr w:rsidR="00BC512D" w:rsidRPr="00570A77" w:rsidTr="00BC512D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1-16-00-049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t>Промзона</w:t>
            </w:r>
            <w:proofErr w:type="spellEnd"/>
            <w:r w:rsidRPr="00570A77">
              <w:t xml:space="preserve">, напротив </w:t>
            </w:r>
            <w:proofErr w:type="spellStart"/>
            <w:r w:rsidRPr="00570A77">
              <w:t>зд</w:t>
            </w:r>
            <w:proofErr w:type="spellEnd"/>
            <w:r w:rsidRPr="00570A77">
              <w:t xml:space="preserve">. № 24 по </w:t>
            </w:r>
            <w:proofErr w:type="spellStart"/>
            <w:r w:rsidRPr="00570A77">
              <w:t>Копорскому</w:t>
            </w:r>
            <w:proofErr w:type="spellEnd"/>
            <w:r w:rsidRPr="00570A77">
              <w:t xml:space="preserve"> шоссе;</w:t>
            </w:r>
          </w:p>
          <w:p w:rsidR="00BC512D" w:rsidRPr="00570A77" w:rsidRDefault="00BC512D" w:rsidP="00BC512D">
            <w:pPr>
              <w:jc w:val="center"/>
            </w:pPr>
            <w:r w:rsidRPr="00570A77">
              <w:t>59.880821, 29.095013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ind w:right="-2"/>
              <w:jc w:val="center"/>
            </w:pPr>
            <w:proofErr w:type="gramStart"/>
            <w:r w:rsidRPr="00570A77">
              <w:rPr>
                <w:lang w:eastAsia="en-US"/>
              </w:rPr>
              <w:t>торговый</w:t>
            </w:r>
            <w:proofErr w:type="gramEnd"/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ind w:right="-2"/>
              <w:jc w:val="center"/>
            </w:pPr>
            <w: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неспециализированное</w:t>
            </w:r>
            <w:proofErr w:type="gramEnd"/>
            <w:r w:rsidRPr="00570A77">
              <w:t xml:space="preserve">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ind w:right="-2"/>
              <w:jc w:val="center"/>
            </w:pPr>
            <w:r w:rsidRPr="00570A77">
              <w:t xml:space="preserve">ИП </w:t>
            </w:r>
            <w:proofErr w:type="spellStart"/>
            <w:r w:rsidRPr="00570A77">
              <w:t>Кудле</w:t>
            </w:r>
            <w:proofErr w:type="spellEnd"/>
            <w:r w:rsidRPr="00570A77">
              <w:t xml:space="preserve"> Вера Михайловна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ind w:right="-2"/>
              <w:jc w:val="center"/>
            </w:pPr>
            <w:r w:rsidRPr="00570A77">
              <w:t>471400926805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ind w:right="-2"/>
              <w:jc w:val="center"/>
            </w:pPr>
            <w:r w:rsidRPr="00570A77">
              <w:rPr>
                <w:bCs/>
                <w:lang w:eastAsia="en-US"/>
              </w:rPr>
              <w:t>№2022-НТО 97 от 25.02.2022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10.02.2022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10.02.2027</w:t>
            </w:r>
          </w:p>
        </w:tc>
      </w:tr>
      <w:tr w:rsidR="00BC512D" w:rsidRPr="00570A77" w:rsidTr="00BC512D">
        <w:trPr>
          <w:trHeight w:val="2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ind w:right="-1"/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r w:rsidRPr="00570A77">
              <w:t>мкр.4, перекресток</w:t>
            </w:r>
          </w:p>
          <w:p w:rsidR="00BC512D" w:rsidRPr="00570A77" w:rsidRDefault="00BC512D" w:rsidP="00BC512D">
            <w:pPr>
              <w:ind w:right="-1"/>
              <w:jc w:val="center"/>
            </w:pPr>
            <w:proofErr w:type="spellStart"/>
            <w:r w:rsidRPr="00570A77">
              <w:t>ул.Солнечная</w:t>
            </w:r>
            <w:proofErr w:type="spellEnd"/>
            <w:r w:rsidRPr="00570A77">
              <w:t xml:space="preserve"> –</w:t>
            </w:r>
          </w:p>
          <w:p w:rsidR="00BC512D" w:rsidRPr="00570A77" w:rsidRDefault="00BC512D" w:rsidP="00BC512D">
            <w:pPr>
              <w:ind w:right="-1"/>
              <w:jc w:val="center"/>
            </w:pPr>
            <w:proofErr w:type="spellStart"/>
            <w:r w:rsidRPr="00570A77">
              <w:t>ул.Космонавтов</w:t>
            </w:r>
            <w:proofErr w:type="spellEnd"/>
            <w:r w:rsidRPr="00570A77">
              <w:t>;</w:t>
            </w:r>
          </w:p>
          <w:p w:rsidR="00BC512D" w:rsidRPr="00570A77" w:rsidRDefault="00BC512D" w:rsidP="00BC512D">
            <w:pPr>
              <w:ind w:right="-1"/>
              <w:jc w:val="center"/>
            </w:pPr>
            <w:r w:rsidRPr="00570A77">
              <w:t>59.899703, 29.085995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ind w:right="-1"/>
              <w:jc w:val="center"/>
            </w:pPr>
            <w:proofErr w:type="gramStart"/>
            <w:r w:rsidRPr="00570A77">
              <w:rPr>
                <w:lang w:eastAsia="en-US"/>
              </w:rPr>
              <w:t>торговый</w:t>
            </w:r>
            <w:proofErr w:type="gramEnd"/>
            <w:r w:rsidRPr="00570A77">
              <w:rPr>
                <w:lang w:eastAsia="en-US"/>
              </w:rPr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ind w:right="-1"/>
              <w:jc w:val="center"/>
            </w:pPr>
            <w:r w:rsidRPr="00570A77">
              <w:t>86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неспециализированное</w:t>
            </w:r>
            <w:proofErr w:type="gramEnd"/>
            <w:r w:rsidRPr="00570A77">
              <w:t xml:space="preserve">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ind w:right="-1"/>
              <w:jc w:val="center"/>
            </w:pPr>
            <w:r w:rsidRPr="00570A77">
              <w:t>гр. Петухов В.В.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ind w:right="-1"/>
              <w:jc w:val="center"/>
            </w:pPr>
            <w:r w:rsidRPr="00570A77">
              <w:t>471400031515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нет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bCs/>
                <w:lang w:eastAsia="en-US"/>
              </w:rPr>
            </w:pPr>
            <w:r w:rsidRPr="00570A77">
              <w:t>№2015-ДА 103 от 25.03.2015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ind w:right="-1"/>
              <w:jc w:val="center"/>
            </w:pPr>
            <w:proofErr w:type="gramStart"/>
            <w:r w:rsidRPr="00570A77">
              <w:t>на</w:t>
            </w:r>
            <w:proofErr w:type="gramEnd"/>
          </w:p>
          <w:p w:rsidR="00BC512D" w:rsidRPr="00570A77" w:rsidRDefault="00BC512D" w:rsidP="00BC512D">
            <w:pPr>
              <w:ind w:right="-1"/>
              <w:jc w:val="center"/>
            </w:pPr>
            <w:proofErr w:type="gramStart"/>
            <w:r w:rsidRPr="00570A77">
              <w:t>неопределенный</w:t>
            </w:r>
            <w:proofErr w:type="gramEnd"/>
          </w:p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срок</w:t>
            </w:r>
            <w:proofErr w:type="gramEnd"/>
          </w:p>
        </w:tc>
      </w:tr>
      <w:tr w:rsidR="00BC512D" w:rsidRPr="00570A77" w:rsidTr="00BC512D">
        <w:trPr>
          <w:trHeight w:val="231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ind w:right="-1"/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r w:rsidRPr="00570A77">
              <w:t xml:space="preserve">мкр.8, </w:t>
            </w:r>
            <w:proofErr w:type="spellStart"/>
            <w:r w:rsidRPr="00570A77">
              <w:t>ул.Солнечная</w:t>
            </w:r>
            <w:proofErr w:type="spellEnd"/>
            <w:r w:rsidRPr="00570A77">
              <w:t>,</w:t>
            </w:r>
          </w:p>
          <w:p w:rsidR="00BC512D" w:rsidRPr="00570A77" w:rsidRDefault="00BC512D" w:rsidP="00BC512D">
            <w:pPr>
              <w:ind w:right="-1"/>
              <w:jc w:val="center"/>
            </w:pPr>
            <w:proofErr w:type="gramStart"/>
            <w:r w:rsidRPr="00570A77">
              <w:t>остановка</w:t>
            </w:r>
            <w:proofErr w:type="gramEnd"/>
            <w:r w:rsidRPr="00570A77">
              <w:t xml:space="preserve"> </w:t>
            </w:r>
            <w:r w:rsidRPr="00570A77">
              <w:rPr>
                <w:lang w:eastAsia="en-US"/>
              </w:rPr>
              <w:t>общественного транспорта</w:t>
            </w:r>
          </w:p>
          <w:p w:rsidR="00BC512D" w:rsidRPr="00570A77" w:rsidRDefault="00BC512D" w:rsidP="00BC512D">
            <w:pPr>
              <w:ind w:right="-1"/>
              <w:jc w:val="center"/>
            </w:pPr>
            <w:r w:rsidRPr="00570A77">
              <w:t>«</w:t>
            </w:r>
            <w:r w:rsidRPr="00570A77">
              <w:rPr>
                <w:lang w:eastAsia="en-US"/>
              </w:rPr>
              <w:t>Магазин</w:t>
            </w:r>
            <w:r w:rsidRPr="00570A77">
              <w:t xml:space="preserve"> Моряк»;</w:t>
            </w:r>
          </w:p>
          <w:p w:rsidR="00BC512D" w:rsidRPr="00570A77" w:rsidRDefault="00BC512D" w:rsidP="00BC512D">
            <w:pPr>
              <w:ind w:right="-1"/>
              <w:jc w:val="center"/>
            </w:pPr>
            <w:r w:rsidRPr="00570A77">
              <w:t>59.903511, 29.090927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ind w:right="-1"/>
              <w:jc w:val="center"/>
            </w:pPr>
            <w:proofErr w:type="gramStart"/>
            <w:r w:rsidRPr="00570A77">
              <w:rPr>
                <w:lang w:eastAsia="en-US"/>
              </w:rPr>
              <w:t>торговый</w:t>
            </w:r>
            <w:proofErr w:type="gramEnd"/>
            <w:r w:rsidRPr="00570A77">
              <w:rPr>
                <w:lang w:eastAsia="en-US"/>
              </w:rPr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ind w:right="-1"/>
              <w:jc w:val="center"/>
              <w:rPr>
                <w:color w:val="000000"/>
              </w:rPr>
            </w:pPr>
            <w:r w:rsidRPr="00BC512D">
              <w:rPr>
                <w:color w:val="000000"/>
              </w:rPr>
              <w:t>27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неспециализированное</w:t>
            </w:r>
            <w:proofErr w:type="gramEnd"/>
            <w:r w:rsidRPr="00570A77">
              <w:t xml:space="preserve">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t>Дорогина</w:t>
            </w:r>
            <w:proofErr w:type="spellEnd"/>
            <w:r w:rsidRPr="00570A77">
              <w:t xml:space="preserve"> Наталья Арсеньевна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ind w:right="-1"/>
              <w:jc w:val="center"/>
            </w:pPr>
            <w:r w:rsidRPr="00570A77">
              <w:t>471400440910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№2022-НТО 118 от 04.04.2022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19.09.2022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16.03.2027</w:t>
            </w:r>
          </w:p>
        </w:tc>
      </w:tr>
      <w:tr w:rsidR="00BC512D" w:rsidRPr="00570A77" w:rsidTr="00BC512D">
        <w:trPr>
          <w:trHeight w:val="153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 </w:t>
            </w:r>
          </w:p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в</w:t>
            </w:r>
            <w:proofErr w:type="gramEnd"/>
            <w:r w:rsidRPr="00570A77">
              <w:t xml:space="preserve"> районе ДНТ «Бастион»;</w:t>
            </w:r>
          </w:p>
          <w:p w:rsidR="00BC512D" w:rsidRPr="00570A77" w:rsidRDefault="00BC512D" w:rsidP="00BC512D">
            <w:pPr>
              <w:jc w:val="center"/>
            </w:pPr>
            <w:r w:rsidRPr="00570A77">
              <w:t>59.881149, 29.151165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rPr>
                <w:lang w:eastAsia="en-US"/>
              </w:rPr>
              <w:t>торговый</w:t>
            </w:r>
            <w:proofErr w:type="gramEnd"/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70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неспециализированное</w:t>
            </w:r>
            <w:proofErr w:type="gramEnd"/>
            <w:r w:rsidRPr="00570A77">
              <w:t xml:space="preserve">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 xml:space="preserve">ИП </w:t>
            </w:r>
            <w:proofErr w:type="spellStart"/>
            <w:r w:rsidRPr="00570A77">
              <w:t>Ондрин</w:t>
            </w:r>
            <w:proofErr w:type="spellEnd"/>
            <w:r w:rsidRPr="00570A77">
              <w:t xml:space="preserve"> Александр Валерьевич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471404756209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tabs>
                <w:tab w:val="left" w:pos="1260"/>
              </w:tabs>
              <w:jc w:val="center"/>
            </w:pPr>
          </w:p>
          <w:p w:rsidR="00BC512D" w:rsidRPr="00570A77" w:rsidRDefault="00BC512D" w:rsidP="00BC512D">
            <w:pPr>
              <w:tabs>
                <w:tab w:val="left" w:pos="1260"/>
              </w:tabs>
              <w:jc w:val="center"/>
            </w:pPr>
            <w:r w:rsidRPr="00570A77">
              <w:t>№ 2024-НТО 156 от 11.06.2024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tabs>
                <w:tab w:val="left" w:pos="1260"/>
              </w:tabs>
              <w:jc w:val="center"/>
            </w:pPr>
          </w:p>
          <w:p w:rsidR="00BC512D" w:rsidRPr="00570A77" w:rsidRDefault="00BC512D" w:rsidP="00BC512D">
            <w:pPr>
              <w:tabs>
                <w:tab w:val="left" w:pos="1260"/>
              </w:tabs>
              <w:jc w:val="center"/>
            </w:pPr>
            <w:r w:rsidRPr="00570A77">
              <w:t>11.06.2024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tabs>
                <w:tab w:val="left" w:pos="1260"/>
              </w:tabs>
              <w:jc w:val="center"/>
            </w:pPr>
          </w:p>
          <w:p w:rsidR="00BC512D" w:rsidRPr="00570A77" w:rsidRDefault="00BC512D" w:rsidP="00BC512D">
            <w:pPr>
              <w:tabs>
                <w:tab w:val="left" w:pos="1260"/>
              </w:tabs>
              <w:jc w:val="center"/>
            </w:pPr>
            <w:r w:rsidRPr="00570A77">
              <w:t>10.06.2031</w:t>
            </w:r>
          </w:p>
        </w:tc>
      </w:tr>
      <w:tr w:rsidR="00BC512D" w:rsidRPr="00570A77" w:rsidTr="00BC512D">
        <w:trPr>
          <w:trHeight w:val="1672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BC512D" w:rsidRPr="00570A77" w:rsidRDefault="00BC512D" w:rsidP="00BC512D">
            <w:pPr>
              <w:jc w:val="center"/>
              <w:rPr>
                <w:color w:val="000000"/>
              </w:rPr>
            </w:pPr>
            <w:r w:rsidRPr="00570A77">
              <w:rPr>
                <w:color w:val="000000"/>
              </w:rPr>
              <w:t xml:space="preserve">мкр.10б, торговая зона «Молодежный», у </w:t>
            </w:r>
            <w:proofErr w:type="spellStart"/>
            <w:r w:rsidRPr="00570A77">
              <w:rPr>
                <w:color w:val="000000"/>
              </w:rPr>
              <w:t>зд</w:t>
            </w:r>
            <w:proofErr w:type="spellEnd"/>
            <w:r w:rsidRPr="00570A77">
              <w:rPr>
                <w:color w:val="000000"/>
              </w:rPr>
              <w:t xml:space="preserve">. № 36 по </w:t>
            </w:r>
            <w:proofErr w:type="spellStart"/>
            <w:r w:rsidRPr="00570A77">
              <w:rPr>
                <w:color w:val="000000"/>
              </w:rPr>
              <w:t>ул.Молодежная</w:t>
            </w:r>
            <w:proofErr w:type="spellEnd"/>
            <w:r w:rsidRPr="00570A77">
              <w:rPr>
                <w:color w:val="000000"/>
              </w:rPr>
              <w:t xml:space="preserve">, </w:t>
            </w:r>
            <w:r w:rsidRPr="00570A77">
              <w:t>59.913130, 29.090191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rPr>
                <w:lang w:eastAsia="en-US"/>
              </w:rPr>
              <w:t>торговый</w:t>
            </w:r>
            <w:proofErr w:type="gramEnd"/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неспециализированное</w:t>
            </w:r>
            <w:proofErr w:type="gramEnd"/>
            <w:r w:rsidRPr="00570A77">
              <w:t xml:space="preserve">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AD3A7D" w:rsidRDefault="00BC512D" w:rsidP="00BC512D">
            <w:pPr>
              <w:jc w:val="center"/>
              <w:rPr>
                <w:lang w:eastAsia="en-US"/>
              </w:rPr>
            </w:pPr>
            <w:r w:rsidRPr="00AD3A7D">
              <w:rPr>
                <w:lang w:eastAsia="en-US"/>
              </w:rPr>
              <w:t xml:space="preserve">ИП </w:t>
            </w:r>
            <w:proofErr w:type="spellStart"/>
            <w:r w:rsidRPr="00AD3A7D">
              <w:rPr>
                <w:lang w:eastAsia="en-US"/>
              </w:rPr>
              <w:t>Караев</w:t>
            </w:r>
            <w:proofErr w:type="spellEnd"/>
            <w:r w:rsidRPr="00AD3A7D">
              <w:rPr>
                <w:lang w:eastAsia="en-US"/>
              </w:rPr>
              <w:t xml:space="preserve"> </w:t>
            </w:r>
            <w:hyperlink r:id="rId18" w:tgtFrame="_blank" w:tooltip="Сведения из реестра МСП" w:history="1"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Акбер</w:t>
              </w:r>
              <w:proofErr w:type="spellEnd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Шахмалы</w:t>
              </w:r>
              <w:proofErr w:type="spellEnd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471421115156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№ 2022-НТО 131 от</w:t>
            </w:r>
          </w:p>
          <w:p w:rsidR="00BC512D" w:rsidRPr="00570A77" w:rsidRDefault="00BC512D" w:rsidP="00BC512D">
            <w:pPr>
              <w:jc w:val="center"/>
            </w:pPr>
            <w:r w:rsidRPr="00570A77">
              <w:t>01.10.2022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01.10.2022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30.09.2029</w:t>
            </w:r>
          </w:p>
        </w:tc>
      </w:tr>
      <w:tr w:rsidR="00BC512D" w:rsidRPr="00570A77" w:rsidTr="00BC512D">
        <w:trPr>
          <w:trHeight w:val="161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1-16-00-054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ул. </w:t>
            </w:r>
            <w:proofErr w:type="spellStart"/>
            <w:r w:rsidRPr="00570A77">
              <w:rPr>
                <w:lang w:eastAsia="en-US"/>
              </w:rPr>
              <w:t>Липово</w:t>
            </w:r>
            <w:proofErr w:type="spellEnd"/>
            <w:r w:rsidRPr="00570A77">
              <w:rPr>
                <w:lang w:eastAsia="en-US"/>
              </w:rPr>
              <w:t>, з/у №18, за остановкой общественного транспорта в сторону СПб;</w:t>
            </w:r>
          </w:p>
          <w:p w:rsidR="00BC512D" w:rsidRPr="00570A77" w:rsidRDefault="00BC512D" w:rsidP="00BC512D">
            <w:pPr>
              <w:jc w:val="center"/>
            </w:pPr>
            <w:r w:rsidRPr="00570A77">
              <w:t>59.928285, 29.058598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торговый</w:t>
            </w:r>
            <w:proofErr w:type="gramEnd"/>
            <w:r w:rsidRPr="00570A77">
              <w:rPr>
                <w:lang w:eastAsia="en-US"/>
              </w:rPr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неспециализированное</w:t>
            </w:r>
            <w:proofErr w:type="gramEnd"/>
            <w:r w:rsidRPr="00570A77">
              <w:t xml:space="preserve">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«ТСМ»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bCs/>
              </w:rPr>
              <w:t>4726005341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autoSpaceDE w:val="0"/>
              <w:autoSpaceDN w:val="0"/>
              <w:adjustRightInd w:val="0"/>
              <w:jc w:val="center"/>
            </w:pPr>
            <w:r w:rsidRPr="00570A77">
              <w:t>№ 2023-НТО 147</w:t>
            </w:r>
          </w:p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от</w:t>
            </w:r>
            <w:proofErr w:type="gramEnd"/>
            <w:r w:rsidRPr="00570A77">
              <w:t xml:space="preserve"> 25.05.2023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25.05.2023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24.05.2030</w:t>
            </w:r>
          </w:p>
        </w:tc>
      </w:tr>
      <w:tr w:rsidR="00BC512D" w:rsidRPr="00570A77" w:rsidTr="00BC512D">
        <w:trPr>
          <w:trHeight w:val="184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pStyle w:val="21"/>
              <w:spacing w:after="0" w:line="240" w:lineRule="auto"/>
              <w:ind w:left="0"/>
              <w:jc w:val="center"/>
              <w:rPr>
                <w:color w:val="000000"/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</w:t>
            </w:r>
            <w:r w:rsidRPr="00570A77">
              <w:rPr>
                <w:color w:val="000000"/>
                <w:lang w:eastAsia="en-US"/>
              </w:rPr>
              <w:t>, кадастровый квартал №47:15:0110002, на повороте в СНТ «</w:t>
            </w:r>
            <w:proofErr w:type="spellStart"/>
            <w:r w:rsidRPr="00570A77">
              <w:rPr>
                <w:color w:val="000000"/>
                <w:lang w:eastAsia="en-US"/>
              </w:rPr>
              <w:t>Новокалищенское</w:t>
            </w:r>
            <w:proofErr w:type="spellEnd"/>
            <w:r w:rsidRPr="00570A77">
              <w:rPr>
                <w:color w:val="000000"/>
                <w:lang w:eastAsia="en-US"/>
              </w:rPr>
              <w:t>» и СНТ «Северное»;</w:t>
            </w:r>
          </w:p>
          <w:p w:rsidR="00BC512D" w:rsidRPr="00570A77" w:rsidRDefault="00BC512D" w:rsidP="00BC512D">
            <w:pPr>
              <w:pStyle w:val="21"/>
              <w:spacing w:after="0" w:line="240" w:lineRule="auto"/>
              <w:ind w:left="0"/>
              <w:jc w:val="center"/>
              <w:rPr>
                <w:color w:val="000000"/>
                <w:lang w:eastAsia="en-US"/>
              </w:rPr>
            </w:pPr>
            <w:r w:rsidRPr="00570A77">
              <w:rPr>
                <w:color w:val="000000"/>
                <w:lang w:eastAsia="en-US"/>
              </w:rPr>
              <w:t>59.900122, 29.167760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торговый</w:t>
            </w:r>
            <w:proofErr w:type="gramEnd"/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color w:val="000000"/>
                <w:lang w:eastAsia="en-US"/>
              </w:rPr>
            </w:pPr>
            <w:r w:rsidRPr="00570A77">
              <w:rPr>
                <w:color w:val="000000"/>
                <w:lang w:eastAsia="en-US"/>
              </w:rP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неспециализированное</w:t>
            </w:r>
            <w:proofErr w:type="gramEnd"/>
            <w:r w:rsidRPr="00570A77">
              <w:t xml:space="preserve">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</w:p>
          <w:p w:rsidR="00BC512D" w:rsidRPr="00570A77" w:rsidRDefault="00BC512D" w:rsidP="00BC512D">
            <w:pPr>
              <w:jc w:val="center"/>
            </w:pPr>
            <w:r w:rsidRPr="00570A77">
              <w:t>ИП Козлов Валентин Иванович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</w:p>
          <w:p w:rsidR="00BC512D" w:rsidRPr="00570A77" w:rsidRDefault="00BC512D" w:rsidP="00BC512D">
            <w:pPr>
              <w:jc w:val="center"/>
            </w:pPr>
          </w:p>
          <w:p w:rsidR="00BC512D" w:rsidRPr="00570A77" w:rsidRDefault="00BC512D" w:rsidP="00BC512D">
            <w:pPr>
              <w:jc w:val="center"/>
            </w:pPr>
            <w:r w:rsidRPr="00570A77">
              <w:t>471404024773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 xml:space="preserve">№ 2023-НТО 150 </w:t>
            </w:r>
          </w:p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от</w:t>
            </w:r>
            <w:proofErr w:type="gramEnd"/>
            <w:r w:rsidRPr="00570A77">
              <w:t xml:space="preserve"> 14.11.2023</w:t>
            </w:r>
          </w:p>
          <w:p w:rsidR="00BC512D" w:rsidRPr="00570A77" w:rsidRDefault="00BC512D" w:rsidP="00BC512D">
            <w:pPr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tabs>
                <w:tab w:val="left" w:pos="1260"/>
              </w:tabs>
              <w:jc w:val="center"/>
            </w:pPr>
            <w:r w:rsidRPr="00570A77">
              <w:t>14.11.2023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tabs>
                <w:tab w:val="left" w:pos="1260"/>
              </w:tabs>
              <w:jc w:val="center"/>
            </w:pPr>
            <w:r w:rsidRPr="00570A77">
              <w:t>13.11.2030</w:t>
            </w:r>
          </w:p>
        </w:tc>
      </w:tr>
      <w:tr w:rsidR="00BC512D" w:rsidRPr="005F147A" w:rsidTr="00BC512D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BC512D" w:rsidRDefault="00BC512D" w:rsidP="00BC512D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0A77">
              <w:rPr>
                <w:color w:val="auto"/>
                <w:sz w:val="20"/>
                <w:szCs w:val="20"/>
              </w:rPr>
              <w:t>Сосновоборский городской округ,</w:t>
            </w:r>
          </w:p>
          <w:p w:rsidR="00BC512D" w:rsidRPr="00570A77" w:rsidRDefault="00BC512D" w:rsidP="00BC51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570A77">
              <w:rPr>
                <w:color w:val="auto"/>
                <w:sz w:val="20"/>
                <w:szCs w:val="20"/>
              </w:rPr>
              <w:t>в</w:t>
            </w:r>
            <w:proofErr w:type="gramEnd"/>
            <w:r w:rsidRPr="00570A77">
              <w:rPr>
                <w:color w:val="auto"/>
                <w:sz w:val="20"/>
                <w:szCs w:val="20"/>
              </w:rPr>
              <w:t xml:space="preserve"> районе южной части парка «Приморский», рядом с автомобильной парковкой, в районе </w:t>
            </w:r>
            <w:proofErr w:type="spellStart"/>
            <w:r w:rsidRPr="00570A77">
              <w:rPr>
                <w:color w:val="auto"/>
                <w:sz w:val="20"/>
                <w:szCs w:val="20"/>
              </w:rPr>
              <w:t>скейт</w:t>
            </w:r>
            <w:proofErr w:type="spellEnd"/>
            <w:r w:rsidRPr="00570A77">
              <w:rPr>
                <w:color w:val="auto"/>
                <w:sz w:val="20"/>
                <w:szCs w:val="20"/>
              </w:rPr>
              <w:t>-парка;</w:t>
            </w:r>
          </w:p>
          <w:p w:rsidR="00BC512D" w:rsidRPr="00570A77" w:rsidRDefault="00BC512D" w:rsidP="00BC51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0A77">
              <w:rPr>
                <w:color w:val="auto"/>
                <w:sz w:val="20"/>
                <w:szCs w:val="20"/>
              </w:rPr>
              <w:t>59.887220, 29.074853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торговый</w:t>
            </w:r>
            <w:proofErr w:type="gramEnd"/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неспециализированное</w:t>
            </w:r>
            <w:proofErr w:type="gramEnd"/>
            <w:r w:rsidRPr="00570A77">
              <w:t xml:space="preserve">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</w:p>
          <w:p w:rsidR="00BC512D" w:rsidRPr="00570A77" w:rsidRDefault="00BC512D" w:rsidP="00BC512D">
            <w:pPr>
              <w:jc w:val="center"/>
            </w:pPr>
          </w:p>
          <w:p w:rsidR="00BC512D" w:rsidRPr="00570A77" w:rsidRDefault="00BC512D" w:rsidP="00BC512D">
            <w:pPr>
              <w:jc w:val="center"/>
            </w:pPr>
            <w:r w:rsidRPr="00570A77">
              <w:t>ООО «</w:t>
            </w:r>
            <w:proofErr w:type="spellStart"/>
            <w:r w:rsidRPr="00570A77">
              <w:t>Трумен</w:t>
            </w:r>
            <w:proofErr w:type="spellEnd"/>
            <w:r w:rsidRPr="00570A77"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</w:p>
          <w:p w:rsidR="00BC512D" w:rsidRPr="00570A77" w:rsidRDefault="00BC512D" w:rsidP="00BC512D">
            <w:pPr>
              <w:jc w:val="center"/>
            </w:pPr>
          </w:p>
          <w:p w:rsidR="00BC512D" w:rsidRPr="00570A77" w:rsidRDefault="00BC512D" w:rsidP="00BC512D">
            <w:pPr>
              <w:jc w:val="center"/>
            </w:pPr>
            <w:r w:rsidRPr="00570A77">
              <w:t>4726002686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proofErr w:type="gramStart"/>
            <w:r w:rsidRPr="00570A77">
              <w:t>да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jc w:val="center"/>
            </w:pPr>
            <w:r w:rsidRPr="00570A77">
              <w:t>№ 2024-НТО 160 от 17.06.2024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tabs>
                <w:tab w:val="left" w:pos="1260"/>
              </w:tabs>
              <w:jc w:val="center"/>
            </w:pPr>
          </w:p>
          <w:p w:rsidR="00BC512D" w:rsidRPr="00570A77" w:rsidRDefault="00BC512D" w:rsidP="00BC512D">
            <w:pPr>
              <w:tabs>
                <w:tab w:val="left" w:pos="1260"/>
              </w:tabs>
              <w:jc w:val="center"/>
            </w:pPr>
          </w:p>
          <w:p w:rsidR="00BC512D" w:rsidRPr="00570A77" w:rsidRDefault="00BC512D" w:rsidP="00BC512D">
            <w:pPr>
              <w:tabs>
                <w:tab w:val="left" w:pos="1260"/>
              </w:tabs>
              <w:jc w:val="center"/>
            </w:pPr>
            <w:r w:rsidRPr="00570A77">
              <w:t>17.06.2024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D" w:rsidRPr="00570A77" w:rsidRDefault="00BC512D" w:rsidP="00BC512D">
            <w:pPr>
              <w:tabs>
                <w:tab w:val="left" w:pos="1260"/>
              </w:tabs>
              <w:jc w:val="center"/>
            </w:pPr>
          </w:p>
          <w:p w:rsidR="00BC512D" w:rsidRPr="00570A77" w:rsidRDefault="00BC512D" w:rsidP="00BC512D">
            <w:pPr>
              <w:tabs>
                <w:tab w:val="left" w:pos="1260"/>
              </w:tabs>
              <w:jc w:val="center"/>
            </w:pPr>
          </w:p>
          <w:p w:rsidR="00BC512D" w:rsidRPr="006F5DC9" w:rsidRDefault="00BC512D" w:rsidP="00BC512D">
            <w:pPr>
              <w:tabs>
                <w:tab w:val="left" w:pos="1260"/>
              </w:tabs>
              <w:jc w:val="center"/>
            </w:pPr>
            <w:r w:rsidRPr="00570A77">
              <w:t>16.06.2031</w:t>
            </w:r>
          </w:p>
        </w:tc>
      </w:tr>
    </w:tbl>
    <w:p w:rsidR="00BC512D" w:rsidRDefault="00BC512D" w:rsidP="00BC512D">
      <w:pPr>
        <w:jc w:val="both"/>
        <w:rPr>
          <w:b/>
          <w:i/>
          <w:lang w:eastAsia="en-US"/>
        </w:rPr>
      </w:pPr>
    </w:p>
    <w:p w:rsidR="00BC512D" w:rsidRPr="00136D1D" w:rsidRDefault="00BC512D" w:rsidP="00BC512D">
      <w:pPr>
        <w:jc w:val="both"/>
        <w:rPr>
          <w:b/>
          <w:i/>
          <w:lang w:eastAsia="en-US"/>
        </w:rPr>
      </w:pPr>
      <w:r w:rsidRPr="00136D1D">
        <w:rPr>
          <w:b/>
          <w:i/>
          <w:lang w:eastAsia="en-US"/>
        </w:rPr>
        <w:t>Примечание:</w:t>
      </w:r>
    </w:p>
    <w:p w:rsidR="00BC512D" w:rsidRPr="00136D1D" w:rsidRDefault="00BC512D" w:rsidP="00BC512D">
      <w:pPr>
        <w:jc w:val="both"/>
        <w:rPr>
          <w:lang w:eastAsia="en-US"/>
        </w:rPr>
      </w:pPr>
      <w:r>
        <w:rPr>
          <w:b/>
          <w:vertAlign w:val="superscript"/>
        </w:rPr>
        <w:t>1</w:t>
      </w:r>
      <w:r w:rsidRPr="00136D1D">
        <w:rPr>
          <w:b/>
        </w:rPr>
        <w:t xml:space="preserve"> </w:t>
      </w:r>
      <w:r w:rsidRPr="00136D1D">
        <w:rPr>
          <w:lang w:eastAsia="en-US"/>
        </w:rPr>
        <w:t>За исключением товаров, запрещенных к розничной продаже в нестационарных торговых объектах законодательством Российской Федерации;</w:t>
      </w:r>
    </w:p>
    <w:p w:rsidR="00BC512D" w:rsidRDefault="00BC512D" w:rsidP="00BC512D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>
        <w:rPr>
          <w:b/>
          <w:vertAlign w:val="superscript"/>
        </w:rPr>
        <w:t xml:space="preserve">2 </w:t>
      </w:r>
      <w:r w:rsidRPr="00BC512D">
        <w:rPr>
          <w:rFonts w:eastAsia="Calibri"/>
          <w:bCs/>
          <w:lang w:eastAsia="en-US"/>
        </w:rPr>
        <w:t xml:space="preserve">Под самозанятыми понимаются физические лица, не являющиеся индивидуальными предпринимателями и применяющие специальный налоговый режим "Налог на профессиональный доход" в течение срока проведения эксперимента, установленного </w:t>
      </w:r>
      <w:r w:rsidRPr="00BC512D">
        <w:rPr>
          <w:rFonts w:eastAsia="Calibri"/>
          <w:bCs/>
          <w:color w:val="000000"/>
          <w:lang w:eastAsia="en-US"/>
        </w:rPr>
        <w:t xml:space="preserve">Федеральным </w:t>
      </w:r>
      <w:hyperlink r:id="rId19" w:history="1">
        <w:r w:rsidRPr="00BC512D">
          <w:rPr>
            <w:rFonts w:eastAsia="Calibri"/>
            <w:bCs/>
            <w:color w:val="000000"/>
            <w:lang w:eastAsia="en-US"/>
          </w:rPr>
          <w:t>законом</w:t>
        </w:r>
      </w:hyperlink>
      <w:r w:rsidRPr="00BC512D">
        <w:rPr>
          <w:rFonts w:eastAsia="Calibri"/>
          <w:bCs/>
          <w:color w:val="000000"/>
          <w:lang w:eastAsia="en-US"/>
        </w:rPr>
        <w:t xml:space="preserve"> "О</w:t>
      </w:r>
      <w:r w:rsidRPr="00BC512D">
        <w:rPr>
          <w:rFonts w:eastAsia="Calibri"/>
          <w:bCs/>
          <w:lang w:eastAsia="en-US"/>
        </w:rPr>
        <w:t xml:space="preserve"> проведении эксперимента по установлению специального налогового режима "Налог на профессиональный доход".</w:t>
      </w:r>
    </w:p>
    <w:p w:rsidR="00BC512D" w:rsidRDefault="00BC512D" w:rsidP="00BC512D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BC512D" w:rsidRDefault="00BC512D" w:rsidP="00BC512D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BC512D" w:rsidRDefault="00BC512D" w:rsidP="00BC512D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BC512D" w:rsidRDefault="00BC512D" w:rsidP="00BC512D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BC512D" w:rsidRDefault="00BC512D" w:rsidP="00BC512D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BC512D" w:rsidRPr="00BC512D" w:rsidRDefault="00BC512D" w:rsidP="00BC512D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BC512D" w:rsidRPr="003E52CA" w:rsidRDefault="00BC512D" w:rsidP="00BC512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3E52CA">
        <w:rPr>
          <w:sz w:val="24"/>
          <w:szCs w:val="24"/>
        </w:rPr>
        <w:lastRenderedPageBreak/>
        <w:t>2. Размещение мобильных нестационарных торговых объектов</w:t>
      </w:r>
    </w:p>
    <w:p w:rsidR="00BC512D" w:rsidRPr="006C138B" w:rsidRDefault="00BC512D" w:rsidP="00BC512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56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3"/>
        <w:gridCol w:w="1230"/>
        <w:gridCol w:w="1184"/>
        <w:gridCol w:w="1817"/>
        <w:gridCol w:w="2087"/>
        <w:gridCol w:w="1633"/>
        <w:gridCol w:w="1324"/>
        <w:gridCol w:w="1992"/>
        <w:gridCol w:w="1156"/>
        <w:gridCol w:w="1024"/>
        <w:gridCol w:w="1024"/>
      </w:tblGrid>
      <w:tr w:rsidR="00BC512D" w:rsidRPr="005F147A" w:rsidTr="00BC512D">
        <w:trPr>
          <w:trHeight w:val="482"/>
        </w:trPr>
        <w:tc>
          <w:tcPr>
            <w:tcW w:w="7471" w:type="dxa"/>
            <w:gridSpan w:val="5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Информация о нестационарном торговом объекте (НТО)</w:t>
            </w:r>
          </w:p>
        </w:tc>
        <w:tc>
          <w:tcPr>
            <w:tcW w:w="0" w:type="auto"/>
            <w:gridSpan w:val="3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Информация о лице, осуществляющем торговую деятельность в НТО</w:t>
            </w:r>
          </w:p>
        </w:tc>
        <w:tc>
          <w:tcPr>
            <w:tcW w:w="0" w:type="auto"/>
            <w:vMerge w:val="restart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Основание для включения НТО в схему размещения</w:t>
            </w:r>
          </w:p>
        </w:tc>
        <w:tc>
          <w:tcPr>
            <w:tcW w:w="0" w:type="auto"/>
            <w:gridSpan w:val="2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Период размещения НТО</w:t>
            </w:r>
          </w:p>
        </w:tc>
      </w:tr>
      <w:tr w:rsidR="00BC512D" w:rsidRPr="005F147A" w:rsidTr="00BC512D">
        <w:trPr>
          <w:trHeight w:val="131"/>
        </w:trPr>
        <w:tc>
          <w:tcPr>
            <w:tcW w:w="1163" w:type="dxa"/>
            <w:vMerge w:val="restart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proofErr w:type="spellStart"/>
            <w:r w:rsidRPr="00BC512D">
              <w:t>Иденти-фикацион-ный</w:t>
            </w:r>
            <w:proofErr w:type="spellEnd"/>
            <w:r w:rsidRPr="00BC512D">
              <w:t xml:space="preserve"> номер НТО</w:t>
            </w:r>
          </w:p>
        </w:tc>
        <w:tc>
          <w:tcPr>
            <w:tcW w:w="0" w:type="auto"/>
            <w:vMerge w:val="restart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Вид НТО</w:t>
            </w:r>
          </w:p>
        </w:tc>
        <w:tc>
          <w:tcPr>
            <w:tcW w:w="0" w:type="auto"/>
            <w:gridSpan w:val="2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Места остановки мобильного НТО</w:t>
            </w:r>
          </w:p>
        </w:tc>
        <w:tc>
          <w:tcPr>
            <w:tcW w:w="0" w:type="auto"/>
            <w:vMerge w:val="restart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Специализация НТО</w:t>
            </w:r>
            <w:r w:rsidRPr="00BC512D">
              <w:rPr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 xml:space="preserve">Наименование юридического лица / фамилия, имя отчество индивидуального предпринимателя или </w:t>
            </w:r>
            <w:proofErr w:type="spellStart"/>
            <w:r w:rsidRPr="00BC512D">
              <w:t>самозанятого</w:t>
            </w:r>
            <w:proofErr w:type="spellEnd"/>
          </w:p>
        </w:tc>
        <w:tc>
          <w:tcPr>
            <w:tcW w:w="0" w:type="auto"/>
            <w:vMerge w:val="restart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ИНН</w:t>
            </w:r>
          </w:p>
        </w:tc>
        <w:tc>
          <w:tcPr>
            <w:tcW w:w="0" w:type="auto"/>
            <w:vMerge w:val="restart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Является субъектом малого и среднего предпринимательства или самозанятым</w:t>
            </w:r>
            <w:r w:rsidRPr="00BC512D">
              <w:rPr>
                <w:vertAlign w:val="superscript"/>
              </w:rPr>
              <w:t>3</w:t>
            </w:r>
            <w:r w:rsidRPr="00BC512D">
              <w:t>(да/нет)</w:t>
            </w:r>
          </w:p>
        </w:tc>
        <w:tc>
          <w:tcPr>
            <w:tcW w:w="0" w:type="auto"/>
            <w:vMerge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Merge w:val="restart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С (дата)</w:t>
            </w:r>
          </w:p>
        </w:tc>
        <w:tc>
          <w:tcPr>
            <w:tcW w:w="0" w:type="auto"/>
            <w:vMerge w:val="restart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По (дата)</w:t>
            </w:r>
          </w:p>
        </w:tc>
      </w:tr>
      <w:tr w:rsidR="00BC512D" w:rsidRPr="005F147A" w:rsidTr="00BC512D">
        <w:trPr>
          <w:trHeight w:val="237"/>
        </w:trPr>
        <w:tc>
          <w:tcPr>
            <w:tcW w:w="1163" w:type="dxa"/>
            <w:vMerge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4" w:type="dxa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№ места</w:t>
            </w:r>
            <w:r w:rsidRPr="00BC512D">
              <w:rPr>
                <w:vertAlign w:val="superscript"/>
              </w:rPr>
              <w:t>1</w:t>
            </w:r>
          </w:p>
        </w:tc>
        <w:tc>
          <w:tcPr>
            <w:tcW w:w="1807" w:type="dxa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График работы мобильного НТО в месте остановки</w:t>
            </w:r>
          </w:p>
        </w:tc>
        <w:tc>
          <w:tcPr>
            <w:tcW w:w="0" w:type="auto"/>
            <w:vMerge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</w:p>
        </w:tc>
      </w:tr>
      <w:tr w:rsidR="00BC512D" w:rsidRPr="005F147A" w:rsidTr="00BC512D">
        <w:trPr>
          <w:trHeight w:val="244"/>
        </w:trPr>
        <w:tc>
          <w:tcPr>
            <w:tcW w:w="1163" w:type="dxa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1</w:t>
            </w:r>
          </w:p>
        </w:tc>
        <w:tc>
          <w:tcPr>
            <w:tcW w:w="0" w:type="auto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2</w:t>
            </w:r>
          </w:p>
        </w:tc>
        <w:tc>
          <w:tcPr>
            <w:tcW w:w="1184" w:type="dxa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3</w:t>
            </w:r>
          </w:p>
        </w:tc>
        <w:tc>
          <w:tcPr>
            <w:tcW w:w="1807" w:type="dxa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4</w:t>
            </w:r>
          </w:p>
        </w:tc>
        <w:tc>
          <w:tcPr>
            <w:tcW w:w="0" w:type="auto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5</w:t>
            </w:r>
          </w:p>
        </w:tc>
        <w:tc>
          <w:tcPr>
            <w:tcW w:w="0" w:type="auto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6</w:t>
            </w:r>
          </w:p>
        </w:tc>
        <w:tc>
          <w:tcPr>
            <w:tcW w:w="0" w:type="auto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7</w:t>
            </w:r>
          </w:p>
        </w:tc>
        <w:tc>
          <w:tcPr>
            <w:tcW w:w="0" w:type="auto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8</w:t>
            </w:r>
          </w:p>
        </w:tc>
        <w:tc>
          <w:tcPr>
            <w:tcW w:w="0" w:type="auto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9</w:t>
            </w:r>
          </w:p>
        </w:tc>
        <w:tc>
          <w:tcPr>
            <w:tcW w:w="0" w:type="auto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10</w:t>
            </w:r>
          </w:p>
        </w:tc>
        <w:tc>
          <w:tcPr>
            <w:tcW w:w="0" w:type="auto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11</w:t>
            </w:r>
          </w:p>
        </w:tc>
      </w:tr>
      <w:tr w:rsidR="00BC512D" w:rsidRPr="005F147A" w:rsidTr="00BC512D">
        <w:trPr>
          <w:trHeight w:val="244"/>
        </w:trPr>
        <w:tc>
          <w:tcPr>
            <w:tcW w:w="1163" w:type="dxa"/>
            <w:vAlign w:val="center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rPr>
                <w:lang w:val="en-US"/>
              </w:rPr>
              <w:t>2-16-00-00</w:t>
            </w:r>
            <w:r w:rsidRPr="00BC512D">
              <w:t>1</w:t>
            </w:r>
          </w:p>
        </w:tc>
        <w:tc>
          <w:tcPr>
            <w:tcW w:w="0" w:type="auto"/>
            <w:vAlign w:val="center"/>
          </w:tcPr>
          <w:p w:rsidR="00BC512D" w:rsidRPr="00ED7E0B" w:rsidRDefault="00BC512D" w:rsidP="00BC512D">
            <w:pPr>
              <w:jc w:val="center"/>
            </w:pPr>
            <w:r>
              <w:t>Автомагазин (торговый автофургон, автолавка)</w:t>
            </w:r>
          </w:p>
        </w:tc>
        <w:tc>
          <w:tcPr>
            <w:tcW w:w="1184" w:type="dxa"/>
            <w:vAlign w:val="center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3-16-00-001</w:t>
            </w:r>
          </w:p>
        </w:tc>
        <w:tc>
          <w:tcPr>
            <w:tcW w:w="1807" w:type="dxa"/>
            <w:vAlign w:val="center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Ежедневно: </w:t>
            </w:r>
          </w:p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11.00-19.00</w:t>
            </w:r>
          </w:p>
        </w:tc>
        <w:tc>
          <w:tcPr>
            <w:tcW w:w="0" w:type="auto"/>
            <w:vAlign w:val="center"/>
          </w:tcPr>
          <w:p w:rsidR="00BC512D" w:rsidRPr="0088678D" w:rsidRDefault="00BC512D" w:rsidP="00BC512D">
            <w:pPr>
              <w:jc w:val="center"/>
            </w:pPr>
            <w:proofErr w:type="gramStart"/>
            <w:r>
              <w:t>неспециализированное</w:t>
            </w:r>
            <w:proofErr w:type="gramEnd"/>
            <w:r>
              <w:t xml:space="preserve"> продовольственное предприятие торговли со смешанным ассортиментом товаров</w:t>
            </w:r>
          </w:p>
        </w:tc>
        <w:tc>
          <w:tcPr>
            <w:tcW w:w="0" w:type="auto"/>
            <w:vAlign w:val="center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ИП Попова Татьяна Анатольевна</w:t>
            </w:r>
          </w:p>
        </w:tc>
        <w:tc>
          <w:tcPr>
            <w:tcW w:w="0" w:type="auto"/>
            <w:vAlign w:val="center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781427696720</w:t>
            </w:r>
          </w:p>
        </w:tc>
        <w:tc>
          <w:tcPr>
            <w:tcW w:w="0" w:type="auto"/>
            <w:vAlign w:val="center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BC512D">
              <w:t>да</w:t>
            </w:r>
            <w:proofErr w:type="gramEnd"/>
          </w:p>
        </w:tc>
        <w:tc>
          <w:tcPr>
            <w:tcW w:w="0" w:type="auto"/>
            <w:vAlign w:val="center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>
              <w:t>№ 2024-НТО 162 от 26.07.2024</w:t>
            </w:r>
          </w:p>
        </w:tc>
        <w:tc>
          <w:tcPr>
            <w:tcW w:w="0" w:type="auto"/>
            <w:vAlign w:val="center"/>
          </w:tcPr>
          <w:p w:rsidR="00BC512D" w:rsidRDefault="00BC512D" w:rsidP="00BC512D">
            <w:pPr>
              <w:tabs>
                <w:tab w:val="left" w:pos="12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16.10.2024</w:t>
            </w:r>
          </w:p>
        </w:tc>
        <w:tc>
          <w:tcPr>
            <w:tcW w:w="0" w:type="auto"/>
            <w:vAlign w:val="center"/>
          </w:tcPr>
          <w:p w:rsidR="00BC512D" w:rsidRDefault="00BC512D" w:rsidP="00BC512D">
            <w:pPr>
              <w:tabs>
                <w:tab w:val="left" w:pos="12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31.12.2024</w:t>
            </w:r>
          </w:p>
        </w:tc>
      </w:tr>
      <w:tr w:rsidR="00BC512D" w:rsidRPr="005F147A" w:rsidTr="00BC512D">
        <w:trPr>
          <w:trHeight w:val="244"/>
        </w:trPr>
        <w:tc>
          <w:tcPr>
            <w:tcW w:w="1163" w:type="dxa"/>
            <w:vAlign w:val="center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rPr>
                <w:lang w:val="en-US"/>
              </w:rPr>
              <w:t>2-16-00-00</w:t>
            </w:r>
            <w:r w:rsidRPr="00BC512D">
              <w:t>2</w:t>
            </w:r>
          </w:p>
        </w:tc>
        <w:tc>
          <w:tcPr>
            <w:tcW w:w="0" w:type="auto"/>
            <w:vAlign w:val="center"/>
          </w:tcPr>
          <w:p w:rsidR="00BC512D" w:rsidRPr="00ED7E0B" w:rsidRDefault="00BC512D" w:rsidP="00BC512D">
            <w:pPr>
              <w:jc w:val="center"/>
            </w:pPr>
            <w:r>
              <w:t>Автомагазин (торговый автофургон, автолавка)</w:t>
            </w:r>
          </w:p>
        </w:tc>
        <w:tc>
          <w:tcPr>
            <w:tcW w:w="1184" w:type="dxa"/>
            <w:vAlign w:val="center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3-16-00-002</w:t>
            </w:r>
          </w:p>
        </w:tc>
        <w:tc>
          <w:tcPr>
            <w:tcW w:w="1807" w:type="dxa"/>
            <w:vAlign w:val="center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Ежедневно: </w:t>
            </w:r>
          </w:p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11.00-19.00</w:t>
            </w:r>
          </w:p>
        </w:tc>
        <w:tc>
          <w:tcPr>
            <w:tcW w:w="0" w:type="auto"/>
            <w:vAlign w:val="center"/>
          </w:tcPr>
          <w:p w:rsidR="00BC512D" w:rsidRPr="0088678D" w:rsidRDefault="00BC512D" w:rsidP="00BC512D">
            <w:pPr>
              <w:jc w:val="center"/>
            </w:pPr>
            <w:proofErr w:type="gramStart"/>
            <w:r>
              <w:t>неспециализированное</w:t>
            </w:r>
            <w:proofErr w:type="gramEnd"/>
            <w:r>
              <w:t xml:space="preserve"> продовольственное предприятие торговли со смешанным ассортиментом товаров</w:t>
            </w:r>
          </w:p>
        </w:tc>
        <w:tc>
          <w:tcPr>
            <w:tcW w:w="0" w:type="auto"/>
            <w:vAlign w:val="center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ИП Попова Татьяна Анатольевна</w:t>
            </w:r>
          </w:p>
        </w:tc>
        <w:tc>
          <w:tcPr>
            <w:tcW w:w="0" w:type="auto"/>
            <w:vAlign w:val="center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781427696720</w:t>
            </w:r>
          </w:p>
        </w:tc>
        <w:tc>
          <w:tcPr>
            <w:tcW w:w="0" w:type="auto"/>
            <w:vAlign w:val="center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BC512D">
              <w:t>да</w:t>
            </w:r>
            <w:proofErr w:type="gramEnd"/>
          </w:p>
        </w:tc>
        <w:tc>
          <w:tcPr>
            <w:tcW w:w="0" w:type="auto"/>
            <w:vAlign w:val="center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>
              <w:t>№ 2024-НТО 166 от 12.12.2024</w:t>
            </w:r>
          </w:p>
        </w:tc>
        <w:tc>
          <w:tcPr>
            <w:tcW w:w="0" w:type="auto"/>
            <w:vAlign w:val="center"/>
          </w:tcPr>
          <w:p w:rsidR="00BC512D" w:rsidRDefault="00BC512D" w:rsidP="00BC512D">
            <w:pPr>
              <w:tabs>
                <w:tab w:val="left" w:pos="12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01.01.2025</w:t>
            </w:r>
          </w:p>
        </w:tc>
        <w:tc>
          <w:tcPr>
            <w:tcW w:w="0" w:type="auto"/>
            <w:vAlign w:val="center"/>
          </w:tcPr>
          <w:p w:rsidR="00BC512D" w:rsidRDefault="00BC512D" w:rsidP="00BC512D">
            <w:pPr>
              <w:tabs>
                <w:tab w:val="left" w:pos="12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31.07.2025</w:t>
            </w:r>
          </w:p>
        </w:tc>
      </w:tr>
    </w:tbl>
    <w:p w:rsidR="00BC512D" w:rsidRDefault="00BC512D" w:rsidP="00BC512D">
      <w:pPr>
        <w:jc w:val="both"/>
        <w:rPr>
          <w:b/>
          <w:i/>
          <w:lang w:eastAsia="en-US"/>
        </w:rPr>
      </w:pPr>
    </w:p>
    <w:p w:rsidR="00BC512D" w:rsidRPr="00136D1D" w:rsidRDefault="00BC512D" w:rsidP="00BC512D">
      <w:pPr>
        <w:jc w:val="both"/>
        <w:rPr>
          <w:b/>
          <w:i/>
          <w:lang w:eastAsia="en-US"/>
        </w:rPr>
      </w:pPr>
      <w:r w:rsidRPr="00136D1D">
        <w:rPr>
          <w:b/>
          <w:i/>
          <w:lang w:eastAsia="en-US"/>
        </w:rPr>
        <w:t>Примечание:</w:t>
      </w:r>
    </w:p>
    <w:p w:rsidR="00BC512D" w:rsidRDefault="00BC512D" w:rsidP="00BC512D">
      <w:pPr>
        <w:jc w:val="both"/>
        <w:rPr>
          <w:lang w:eastAsia="en-US"/>
        </w:rPr>
      </w:pPr>
      <w:r>
        <w:rPr>
          <w:b/>
          <w:vertAlign w:val="superscript"/>
        </w:rPr>
        <w:t xml:space="preserve">1 </w:t>
      </w:r>
      <w:r>
        <w:t>Идентификационные номера мест остановки мобильного НТО в соответствии с таблицей "2.1. Места остановки мобильных нестационарных торговых объектов".</w:t>
      </w:r>
    </w:p>
    <w:p w:rsidR="00BC512D" w:rsidRDefault="00BC512D" w:rsidP="00BC512D">
      <w:r w:rsidRPr="0014418F">
        <w:rPr>
          <w:b/>
          <w:vertAlign w:val="superscript"/>
        </w:rPr>
        <w:t>2</w:t>
      </w:r>
      <w:r>
        <w:rPr>
          <w:b/>
          <w:lang w:eastAsia="en-US"/>
        </w:rPr>
        <w:t xml:space="preserve"> </w:t>
      </w:r>
      <w:r w:rsidRPr="00136D1D">
        <w:rPr>
          <w:lang w:eastAsia="en-US"/>
        </w:rPr>
        <w:t xml:space="preserve">За исключением товаров, запрещенных к розничной продаже в нестационарных торговых объектах законодательством </w:t>
      </w:r>
      <w:r>
        <w:rPr>
          <w:lang w:eastAsia="en-US"/>
        </w:rPr>
        <w:t>Российской Федерации.</w:t>
      </w:r>
    </w:p>
    <w:p w:rsidR="00BC512D" w:rsidRPr="00BC512D" w:rsidRDefault="00BC512D" w:rsidP="00BC512D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>
        <w:rPr>
          <w:b/>
          <w:vertAlign w:val="superscript"/>
        </w:rPr>
        <w:t xml:space="preserve">3 </w:t>
      </w:r>
      <w:r w:rsidRPr="00BC512D">
        <w:rPr>
          <w:rFonts w:eastAsia="Calibri"/>
          <w:bCs/>
          <w:lang w:eastAsia="en-US"/>
        </w:rPr>
        <w:t xml:space="preserve">Под самозанятыми понимаются физические лица, не являющиеся индивидуальными предпринимателями и применяющие специальный налоговый режим "Налог на профессиональный доход" в течение срока проведения эксперимента, установленного </w:t>
      </w:r>
      <w:r w:rsidRPr="00BC512D">
        <w:rPr>
          <w:rFonts w:eastAsia="Calibri"/>
          <w:bCs/>
          <w:color w:val="000000"/>
          <w:lang w:eastAsia="en-US"/>
        </w:rPr>
        <w:t xml:space="preserve">Федеральным </w:t>
      </w:r>
      <w:hyperlink r:id="rId20" w:history="1">
        <w:r w:rsidRPr="00BC512D">
          <w:rPr>
            <w:rFonts w:eastAsia="Calibri"/>
            <w:bCs/>
            <w:color w:val="000000"/>
            <w:lang w:eastAsia="en-US"/>
          </w:rPr>
          <w:t>законом</w:t>
        </w:r>
      </w:hyperlink>
      <w:r w:rsidRPr="00BC512D">
        <w:rPr>
          <w:rFonts w:eastAsia="Calibri"/>
          <w:bCs/>
          <w:color w:val="000000"/>
          <w:lang w:eastAsia="en-US"/>
        </w:rPr>
        <w:t xml:space="preserve"> "О</w:t>
      </w:r>
      <w:r w:rsidRPr="00BC512D">
        <w:rPr>
          <w:rFonts w:eastAsia="Calibri"/>
          <w:bCs/>
          <w:lang w:eastAsia="en-US"/>
        </w:rPr>
        <w:t xml:space="preserve"> проведении эксперимента по установлению специального налогового режима "Налог на профессиональный доход".</w:t>
      </w:r>
    </w:p>
    <w:p w:rsidR="00BC512D" w:rsidRDefault="00BC512D" w:rsidP="00BC512D">
      <w:pPr>
        <w:widowControl w:val="0"/>
        <w:autoSpaceDE w:val="0"/>
        <w:autoSpaceDN w:val="0"/>
        <w:jc w:val="center"/>
        <w:rPr>
          <w:szCs w:val="28"/>
        </w:rPr>
      </w:pPr>
    </w:p>
    <w:p w:rsidR="00BC512D" w:rsidRDefault="00BC512D" w:rsidP="00BC512D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BC512D" w:rsidRDefault="00BC512D" w:rsidP="00BC512D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BC512D" w:rsidRDefault="00BC512D" w:rsidP="00BC512D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BC512D" w:rsidRPr="003E52CA" w:rsidRDefault="00BC512D" w:rsidP="00BC512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3E52CA">
        <w:rPr>
          <w:sz w:val="24"/>
          <w:szCs w:val="24"/>
        </w:rPr>
        <w:lastRenderedPageBreak/>
        <w:t>2.1. Места остановки мобильных нестационарных торговых объектов</w:t>
      </w:r>
    </w:p>
    <w:p w:rsidR="00BC512D" w:rsidRDefault="00BC512D" w:rsidP="00BC512D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W w:w="15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73"/>
        <w:gridCol w:w="3708"/>
        <w:gridCol w:w="3513"/>
        <w:gridCol w:w="4314"/>
      </w:tblGrid>
      <w:tr w:rsidR="00BC512D" w:rsidRPr="005F147A" w:rsidTr="00BC512D">
        <w:trPr>
          <w:trHeight w:val="230"/>
        </w:trPr>
        <w:tc>
          <w:tcPr>
            <w:tcW w:w="3473" w:type="dxa"/>
            <w:vMerge w:val="restart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Идентификационный номер места остановки</w:t>
            </w:r>
          </w:p>
        </w:tc>
        <w:tc>
          <w:tcPr>
            <w:tcW w:w="3708" w:type="dxa"/>
            <w:vMerge w:val="restart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Адресный ориентир места остановки, географические координаты</w:t>
            </w:r>
          </w:p>
        </w:tc>
        <w:tc>
          <w:tcPr>
            <w:tcW w:w="3513" w:type="dxa"/>
            <w:vMerge w:val="restart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Идентификационные номера мобильных НТО</w:t>
            </w:r>
            <w:r w:rsidRPr="00BC512D">
              <w:rPr>
                <w:vertAlign w:val="superscript"/>
              </w:rPr>
              <w:t>1</w:t>
            </w:r>
          </w:p>
        </w:tc>
        <w:tc>
          <w:tcPr>
            <w:tcW w:w="4314" w:type="dxa"/>
            <w:vMerge w:val="restart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График работы мобильного НТО</w:t>
            </w:r>
          </w:p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proofErr w:type="gramStart"/>
            <w:r w:rsidRPr="00BC512D">
              <w:t>в</w:t>
            </w:r>
            <w:proofErr w:type="gramEnd"/>
            <w:r w:rsidRPr="00BC512D">
              <w:t xml:space="preserve"> месте остановки</w:t>
            </w:r>
          </w:p>
        </w:tc>
      </w:tr>
      <w:tr w:rsidR="00BC512D" w:rsidRPr="005F147A" w:rsidTr="00BC512D">
        <w:trPr>
          <w:trHeight w:val="230"/>
        </w:trPr>
        <w:tc>
          <w:tcPr>
            <w:tcW w:w="3473" w:type="dxa"/>
            <w:vMerge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708" w:type="dxa"/>
            <w:vMerge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513" w:type="dxa"/>
            <w:vMerge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314" w:type="dxa"/>
            <w:vMerge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</w:p>
        </w:tc>
      </w:tr>
      <w:tr w:rsidR="00BC512D" w:rsidRPr="005F147A" w:rsidTr="00BC512D">
        <w:trPr>
          <w:trHeight w:val="202"/>
        </w:trPr>
        <w:tc>
          <w:tcPr>
            <w:tcW w:w="3473" w:type="dxa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1</w:t>
            </w:r>
          </w:p>
        </w:tc>
        <w:tc>
          <w:tcPr>
            <w:tcW w:w="3708" w:type="dxa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2</w:t>
            </w:r>
          </w:p>
        </w:tc>
        <w:tc>
          <w:tcPr>
            <w:tcW w:w="3513" w:type="dxa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3</w:t>
            </w:r>
          </w:p>
        </w:tc>
        <w:tc>
          <w:tcPr>
            <w:tcW w:w="4314" w:type="dxa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4</w:t>
            </w:r>
          </w:p>
        </w:tc>
      </w:tr>
      <w:tr w:rsidR="00BC512D" w:rsidRPr="005F147A" w:rsidTr="00BC512D">
        <w:trPr>
          <w:trHeight w:val="202"/>
        </w:trPr>
        <w:tc>
          <w:tcPr>
            <w:tcW w:w="3473" w:type="dxa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3-16-00-001</w:t>
            </w:r>
          </w:p>
        </w:tc>
        <w:tc>
          <w:tcPr>
            <w:tcW w:w="3708" w:type="dxa"/>
          </w:tcPr>
          <w:p w:rsidR="00BC512D" w:rsidRDefault="00BC512D" w:rsidP="00BC512D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Сосновоборский городской округ, </w:t>
            </w:r>
          </w:p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BC512D">
              <w:t>в</w:t>
            </w:r>
            <w:proofErr w:type="gramEnd"/>
            <w:r w:rsidRPr="00BC512D">
              <w:t xml:space="preserve"> районе перекрестка автодороги </w:t>
            </w:r>
            <w:proofErr w:type="spellStart"/>
            <w:r w:rsidRPr="00BC512D">
              <w:t>Ракопежи</w:t>
            </w:r>
            <w:proofErr w:type="spellEnd"/>
            <w:r w:rsidRPr="00BC512D">
              <w:t xml:space="preserve"> -Строитель с автодорогой </w:t>
            </w:r>
            <w:proofErr w:type="spellStart"/>
            <w:r w:rsidRPr="00BC512D">
              <w:t>Новокалищенское</w:t>
            </w:r>
            <w:proofErr w:type="spellEnd"/>
            <w:r w:rsidRPr="00BC512D">
              <w:t>/Весна/Северное</w:t>
            </w:r>
          </w:p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C1645B">
              <w:t>59.889157, 29.169454</w:t>
            </w:r>
          </w:p>
        </w:tc>
        <w:tc>
          <w:tcPr>
            <w:tcW w:w="3513" w:type="dxa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rPr>
                <w:lang w:val="en-US"/>
              </w:rPr>
              <w:t>2-16-00-00</w:t>
            </w:r>
            <w:r w:rsidRPr="00BC512D">
              <w:t>1</w:t>
            </w:r>
          </w:p>
        </w:tc>
        <w:tc>
          <w:tcPr>
            <w:tcW w:w="4314" w:type="dxa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Ежедневно: </w:t>
            </w:r>
          </w:p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11.00-19.00</w:t>
            </w:r>
          </w:p>
        </w:tc>
      </w:tr>
      <w:tr w:rsidR="00BC512D" w:rsidRPr="005F147A" w:rsidTr="00BC512D">
        <w:trPr>
          <w:trHeight w:val="202"/>
        </w:trPr>
        <w:tc>
          <w:tcPr>
            <w:tcW w:w="3473" w:type="dxa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3-16-00-002</w:t>
            </w:r>
          </w:p>
        </w:tc>
        <w:tc>
          <w:tcPr>
            <w:tcW w:w="3708" w:type="dxa"/>
          </w:tcPr>
          <w:p w:rsidR="00BC512D" w:rsidRDefault="00BC512D" w:rsidP="00BC512D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Сосновоборский городской округ, </w:t>
            </w:r>
          </w:p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BC512D">
              <w:t>в</w:t>
            </w:r>
            <w:proofErr w:type="gramEnd"/>
            <w:r w:rsidRPr="00BC512D">
              <w:t xml:space="preserve"> районе перекрестка автодороги </w:t>
            </w:r>
            <w:proofErr w:type="spellStart"/>
            <w:r w:rsidRPr="00BC512D">
              <w:t>Ракопежи</w:t>
            </w:r>
            <w:proofErr w:type="spellEnd"/>
            <w:r w:rsidRPr="00BC512D">
              <w:t xml:space="preserve"> -Строитель с автодорогой </w:t>
            </w:r>
            <w:proofErr w:type="spellStart"/>
            <w:r w:rsidRPr="00BC512D">
              <w:t>Новокалищенское</w:t>
            </w:r>
            <w:proofErr w:type="spellEnd"/>
            <w:r w:rsidRPr="00BC512D">
              <w:t>/Весна/Северное</w:t>
            </w:r>
          </w:p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C1645B">
              <w:t>59.889157, 29.169454</w:t>
            </w:r>
          </w:p>
        </w:tc>
        <w:tc>
          <w:tcPr>
            <w:tcW w:w="3513" w:type="dxa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rPr>
                <w:lang w:val="en-US"/>
              </w:rPr>
              <w:t>2-16-00-00</w:t>
            </w:r>
            <w:r w:rsidRPr="00BC512D">
              <w:t>2</w:t>
            </w:r>
          </w:p>
        </w:tc>
        <w:tc>
          <w:tcPr>
            <w:tcW w:w="4314" w:type="dxa"/>
          </w:tcPr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Ежедневно: </w:t>
            </w:r>
          </w:p>
          <w:p w:rsidR="00BC512D" w:rsidRPr="00BC512D" w:rsidRDefault="00BC512D" w:rsidP="00BC512D">
            <w:pPr>
              <w:widowControl w:val="0"/>
              <w:autoSpaceDE w:val="0"/>
              <w:autoSpaceDN w:val="0"/>
              <w:jc w:val="center"/>
            </w:pPr>
            <w:r w:rsidRPr="00BC512D">
              <w:t>11.00-19.00</w:t>
            </w:r>
          </w:p>
        </w:tc>
      </w:tr>
    </w:tbl>
    <w:p w:rsidR="00BC512D" w:rsidRDefault="00BC512D" w:rsidP="00BC512D">
      <w:pPr>
        <w:jc w:val="both"/>
        <w:rPr>
          <w:b/>
          <w:i/>
          <w:lang w:eastAsia="en-US"/>
        </w:rPr>
      </w:pPr>
    </w:p>
    <w:p w:rsidR="00BC512D" w:rsidRPr="00136D1D" w:rsidRDefault="00BC512D" w:rsidP="00BC512D">
      <w:pPr>
        <w:jc w:val="both"/>
        <w:rPr>
          <w:b/>
          <w:i/>
          <w:lang w:eastAsia="en-US"/>
        </w:rPr>
      </w:pPr>
      <w:r w:rsidRPr="00136D1D">
        <w:rPr>
          <w:b/>
          <w:i/>
          <w:lang w:eastAsia="en-US"/>
        </w:rPr>
        <w:t>Примечание:</w:t>
      </w:r>
    </w:p>
    <w:p w:rsidR="00BC512D" w:rsidRPr="00BC512D" w:rsidRDefault="00BC512D" w:rsidP="00BC512D">
      <w:pPr>
        <w:rPr>
          <w:color w:val="000000"/>
        </w:rPr>
      </w:pPr>
      <w:proofErr w:type="gramStart"/>
      <w:r w:rsidRPr="00BC512D">
        <w:rPr>
          <w:b/>
          <w:color w:val="000000"/>
          <w:vertAlign w:val="superscript"/>
        </w:rPr>
        <w:t xml:space="preserve">1  </w:t>
      </w:r>
      <w:r w:rsidRPr="00BC512D">
        <w:rPr>
          <w:color w:val="000000"/>
        </w:rPr>
        <w:t>Идентификационные</w:t>
      </w:r>
      <w:proofErr w:type="gramEnd"/>
      <w:r w:rsidRPr="00BC512D">
        <w:rPr>
          <w:color w:val="000000"/>
        </w:rPr>
        <w:t xml:space="preserve"> номера мобильных НТО в соответствии с </w:t>
      </w:r>
      <w:hyperlink r:id="rId21" w:anchor="P331" w:history="1">
        <w:r w:rsidRPr="00BC512D">
          <w:rPr>
            <w:rStyle w:val="af"/>
            <w:color w:val="000000"/>
          </w:rPr>
          <w:t>таблицей</w:t>
        </w:r>
      </w:hyperlink>
      <w:r w:rsidRPr="00BC512D">
        <w:rPr>
          <w:color w:val="000000"/>
        </w:rPr>
        <w:t xml:space="preserve"> "2. Размещение мобильных нестационарных торговых объектов", которые останавливаются в месте остановки по графику.</w:t>
      </w:r>
    </w:p>
    <w:p w:rsidR="00BC512D" w:rsidRPr="00BC512D" w:rsidRDefault="00BC512D" w:rsidP="00BC512D">
      <w:pPr>
        <w:rPr>
          <w:color w:val="000000"/>
        </w:rPr>
      </w:pPr>
    </w:p>
    <w:p w:rsidR="00BC512D" w:rsidRPr="00BC512D" w:rsidRDefault="00BC512D" w:rsidP="00BC512D">
      <w:pPr>
        <w:rPr>
          <w:color w:val="000000"/>
        </w:rPr>
      </w:pPr>
    </w:p>
    <w:p w:rsidR="00BC512D" w:rsidRPr="00BC512D" w:rsidRDefault="00BC512D" w:rsidP="00BC512D">
      <w:pPr>
        <w:rPr>
          <w:color w:val="000000"/>
        </w:rPr>
      </w:pPr>
    </w:p>
    <w:p w:rsidR="00BC512D" w:rsidRPr="00BC512D" w:rsidRDefault="00BC512D" w:rsidP="00BC512D">
      <w:pPr>
        <w:rPr>
          <w:color w:val="000000"/>
        </w:rPr>
      </w:pPr>
    </w:p>
    <w:p w:rsidR="00BC512D" w:rsidRPr="00BC512D" w:rsidRDefault="00BC512D" w:rsidP="00BC512D">
      <w:pPr>
        <w:rPr>
          <w:color w:val="000000"/>
        </w:rPr>
      </w:pPr>
    </w:p>
    <w:p w:rsidR="00BC512D" w:rsidRPr="00BC512D" w:rsidRDefault="00BC512D" w:rsidP="00BC512D">
      <w:pPr>
        <w:rPr>
          <w:color w:val="000000"/>
        </w:rPr>
      </w:pPr>
    </w:p>
    <w:p w:rsidR="00BC512D" w:rsidRPr="00BC512D" w:rsidRDefault="00BC512D" w:rsidP="00BC512D">
      <w:pPr>
        <w:rPr>
          <w:color w:val="000000"/>
        </w:rPr>
      </w:pPr>
    </w:p>
    <w:p w:rsidR="00BC512D" w:rsidRPr="00BC512D" w:rsidRDefault="00BC512D" w:rsidP="00BC512D">
      <w:pPr>
        <w:rPr>
          <w:color w:val="000000"/>
        </w:rPr>
      </w:pPr>
    </w:p>
    <w:p w:rsidR="00BC512D" w:rsidRPr="00BC512D" w:rsidRDefault="00BC512D" w:rsidP="00BC512D">
      <w:pPr>
        <w:rPr>
          <w:color w:val="000000"/>
        </w:rPr>
      </w:pPr>
    </w:p>
    <w:p w:rsidR="00BC512D" w:rsidRPr="00BC512D" w:rsidRDefault="00BC512D" w:rsidP="00BC512D">
      <w:pPr>
        <w:rPr>
          <w:color w:val="000000"/>
        </w:rPr>
      </w:pPr>
    </w:p>
    <w:p w:rsidR="00BC512D" w:rsidRPr="00BC512D" w:rsidRDefault="00BC512D" w:rsidP="00BC512D">
      <w:pPr>
        <w:rPr>
          <w:color w:val="000000"/>
        </w:rPr>
      </w:pPr>
    </w:p>
    <w:sectPr w:rsidR="00BC512D" w:rsidRPr="00BC512D" w:rsidSect="00BC512D"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DA6" w:rsidRDefault="008E4DA6" w:rsidP="00762166">
      <w:r>
        <w:separator/>
      </w:r>
    </w:p>
  </w:endnote>
  <w:endnote w:type="continuationSeparator" w:id="0">
    <w:p w:rsidR="008E4DA6" w:rsidRDefault="008E4DA6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DA6" w:rsidRDefault="008E4DA6" w:rsidP="00762166">
      <w:r>
        <w:separator/>
      </w:r>
    </w:p>
  </w:footnote>
  <w:footnote w:type="continuationSeparator" w:id="0">
    <w:p w:rsidR="008E4DA6" w:rsidRDefault="008E4DA6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12D" w:rsidRDefault="00BC51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BossProviderVariable" w:val="25_01_2006!9ce891f6-8eef-479f-b2d9-1e5eef15ff5f"/>
  </w:docVars>
  <w:rsids>
    <w:rsidRoot w:val="00BC512D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2F3BB6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47CEC"/>
    <w:rsid w:val="00552544"/>
    <w:rsid w:val="005612B9"/>
    <w:rsid w:val="00571B26"/>
    <w:rsid w:val="005A32F0"/>
    <w:rsid w:val="005A6AE5"/>
    <w:rsid w:val="005C0FEB"/>
    <w:rsid w:val="005C23E6"/>
    <w:rsid w:val="006078D7"/>
    <w:rsid w:val="006109DE"/>
    <w:rsid w:val="006144DA"/>
    <w:rsid w:val="006162FE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7E421F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4D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C512D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79197D-A315-48C9-A901-92157B52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uiPriority w:val="9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aliases w:val=" Знак,Знак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,Знак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 Знак1,Знак1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1 Знак,Знак1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 Знак"/>
    <w:link w:val="aa"/>
    <w:uiPriority w:val="99"/>
    <w:rsid w:val="00BC512D"/>
    <w:rPr>
      <w:rFonts w:ascii="Times New Roman" w:eastAsia="Times New Roman" w:hAnsi="Times New Roman"/>
      <w:sz w:val="24"/>
    </w:rPr>
  </w:style>
  <w:style w:type="paragraph" w:styleId="aa">
    <w:name w:val="Body Text"/>
    <w:basedOn w:val="a"/>
    <w:link w:val="a9"/>
    <w:uiPriority w:val="99"/>
    <w:rsid w:val="00BC512D"/>
    <w:pPr>
      <w:jc w:val="both"/>
    </w:pPr>
    <w:rPr>
      <w:sz w:val="24"/>
    </w:rPr>
  </w:style>
  <w:style w:type="character" w:customStyle="1" w:styleId="1">
    <w:name w:val="Основной текст Знак1"/>
    <w:semiHidden/>
    <w:rsid w:val="00BC512D"/>
    <w:rPr>
      <w:rFonts w:ascii="Times New Roman" w:eastAsia="Times New Roman" w:hAnsi="Times New Roman"/>
    </w:rPr>
  </w:style>
  <w:style w:type="paragraph" w:styleId="ab">
    <w:name w:val="annotation text"/>
    <w:basedOn w:val="a"/>
    <w:link w:val="ac"/>
    <w:uiPriority w:val="99"/>
    <w:semiHidden/>
    <w:unhideWhenUsed/>
    <w:rsid w:val="00BC512D"/>
  </w:style>
  <w:style w:type="character" w:customStyle="1" w:styleId="ac">
    <w:name w:val="Текст примечания Знак"/>
    <w:link w:val="ab"/>
    <w:uiPriority w:val="99"/>
    <w:semiHidden/>
    <w:rsid w:val="00BC512D"/>
    <w:rPr>
      <w:rFonts w:ascii="Times New Roman" w:eastAsia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C512D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BC512D"/>
    <w:rPr>
      <w:rFonts w:ascii="Times New Roman" w:eastAsia="Times New Roman" w:hAnsi="Times New Roman"/>
      <w:b/>
      <w:bCs/>
    </w:rPr>
  </w:style>
  <w:style w:type="character" w:styleId="af">
    <w:name w:val="Hyperlink"/>
    <w:uiPriority w:val="99"/>
    <w:semiHidden/>
    <w:unhideWhenUsed/>
    <w:rsid w:val="00BC512D"/>
    <w:rPr>
      <w:color w:val="0000FF"/>
      <w:u w:val="single"/>
    </w:rPr>
  </w:style>
  <w:style w:type="paragraph" w:styleId="af0">
    <w:name w:val="No Spacing"/>
    <w:uiPriority w:val="1"/>
    <w:qFormat/>
    <w:rsid w:val="00BC512D"/>
    <w:rPr>
      <w:rFonts w:ascii="Times New Roman" w:eastAsia="Times New Roman" w:hAnsi="Times New Roman"/>
    </w:rPr>
  </w:style>
  <w:style w:type="paragraph" w:styleId="21">
    <w:name w:val="Body Text Indent 2"/>
    <w:basedOn w:val="a"/>
    <w:link w:val="22"/>
    <w:uiPriority w:val="99"/>
    <w:unhideWhenUsed/>
    <w:rsid w:val="00BC512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BC512D"/>
    <w:rPr>
      <w:rFonts w:ascii="Times New Roman" w:eastAsia="Times New Roman" w:hAnsi="Times New Roman"/>
    </w:rPr>
  </w:style>
  <w:style w:type="paragraph" w:customStyle="1" w:styleId="Default">
    <w:name w:val="Default"/>
    <w:rsid w:val="00BC51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BC5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ofd.nalog.ru/excerpt.pdf?token=571D1A8CD020B7C9C157A1C4E91D00F584F3F3C385A930CB8D0FF09824B6B31F0FBA0A5A623D4C615FED394FD64CE775" TargetMode="External"/><Relationship Id="rId18" Type="http://schemas.openxmlformats.org/officeDocument/2006/relationships/hyperlink" Target="https://ofd.nalog.ru/excerpt.pdf?token=571D1A8CD020B7C9C157A1C4E91D00F584F3F3C385A930CB8D0FF09824B6B31F0FBA0A5A623D4C615FED394FD64CE775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\\192.168.0.5\economics\1%20-%20&#1087;&#1086;&#1095;&#1090;&#1072;\_1&#1057;&#1080;&#1083;&#1080;&#1085;&#1089;&#1082;&#1072;&#1103;\&#1053;&#1058;&#1054;\&#1055;&#1088;&#1080;&#1082;&#1072;&#1079;%20&#1053;&#1058;&#1054;.docx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ofd.nalog.ru/excerpt.pdf?token=FFE988DC1C65726043D5E95529E10B5177A8C3627675898228D3FB4B8FF6FE0022828E1ED8FE6BE496E2C704EF5545D8" TargetMode="External"/><Relationship Id="rId17" Type="http://schemas.openxmlformats.org/officeDocument/2006/relationships/hyperlink" Target="https://ofd.nalog.ru/excerpt.pdf?token=571D1A8CD020B7C9C157A1C4E91D00F584F3F3C385A930CB8D0FF09824B6B31F0FBA0A5A623D4C615FED394FD64CE775" TargetMode="External"/><Relationship Id="rId2" Type="http://schemas.openxmlformats.org/officeDocument/2006/relationships/styles" Target="styles.xml"/><Relationship Id="rId16" Type="http://schemas.openxmlformats.org/officeDocument/2006/relationships/hyperlink" Target="https://ofd.nalog.ru/excerpt.pdf?token=9253AEE84244AE8A341EBC291E214A16E93E5519EDDD7CFE324D070647B7B0621E1EA0F5BFB7413235545B1E89A763DF" TargetMode="External"/><Relationship Id="rId20" Type="http://schemas.openxmlformats.org/officeDocument/2006/relationships/hyperlink" Target="consultantplus://offline/ref=13632DA52372E6FA077634A572AD692660ACB26F11459B6AB17EBE8B089C4579C336EFCCD1743358B583A41341y5Y4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fd.nalog.ru/excerpt.pdf?token=571D1A8CD020B7C9C157A1C4E91D00F584F3F3C385A930CB8D0FF09824B6B31F0FBA0A5A623D4C615FED394FD64CE77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fd.nalog.ru/excerpt.pdf?token=9253AEE84244AE8A341EBC291E214A16E93E5519EDDD7CFE324D070647B7B0621E1EA0F5BFB7413235545B1E89A763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fd.nalog.ru/excerpt.pdf?token=4B491E0F0506897A6DD71248BABB892C3AE98EFE04B219C4EA71DD3C032D6B9A3FA8A613104AFF7C897552F90518CEAF9840A0B6805E7A8513648A54E817C587" TargetMode="External"/><Relationship Id="rId19" Type="http://schemas.openxmlformats.org/officeDocument/2006/relationships/hyperlink" Target="consultantplus://offline/ref=13632DA52372E6FA077634A572AD692660ACB26F11459B6AB17EBE8B089C4579C336EFCCD1743358B583A41341y5Y4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fd.nalog.ru/excerpt.pdf?token=4B491E0F0506897A6DD71248BABB892C3AE98EFE04B219C4EA71DD3C032D6B9A3FA8A613104AFF7C897552F90518CEAF9840A0B6805E7A8513648A54E817C587" TargetMode="External"/><Relationship Id="rId14" Type="http://schemas.openxmlformats.org/officeDocument/2006/relationships/hyperlink" Target="https://ofd.nalog.ru/excerpt.pdf?token=A8ECA7C427C6342EB4F9982EE76541BFA0D5E2BEF443AFADBFBD773DADA23A4015AC800583DB5EDDA8E0510C02AE98FE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24f77e54-a656-41fd-a05b-07b4a9e76e2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24f77e54-a656-41fd-a05b-07b4a9e76e29.dot</Template>
  <TotalTime>2</TotalTime>
  <Pages>19</Pages>
  <Words>4251</Words>
  <Characters>24235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28430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ОЭР - Булатова Т.Е.</cp:lastModifiedBy>
  <cp:revision>3</cp:revision>
  <cp:lastPrinted>2025-01-17T09:00:00Z</cp:lastPrinted>
  <dcterms:created xsi:type="dcterms:W3CDTF">2025-01-17T09:02:00Z</dcterms:created>
  <dcterms:modified xsi:type="dcterms:W3CDTF">2025-02-06T09:25:00Z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9ce891f6-8eef-479f-b2d9-1e5eef15ff5f</vt:lpwstr>
  </property>
</Properties>
</file>