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32766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2766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016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C82E62">
        <w:rPr>
          <w:sz w:val="24"/>
        </w:rPr>
        <w:t xml:space="preserve">    </w:t>
      </w:r>
      <w:r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C82E62">
        <w:rPr>
          <w:sz w:val="24"/>
        </w:rPr>
        <w:t>02/10/2025 № 2661</w:t>
      </w:r>
    </w:p>
    <w:p w:rsidR="00D419A1" w:rsidRPr="009F6846" w:rsidRDefault="00D419A1" w:rsidP="00D419A1">
      <w:pPr>
        <w:rPr>
          <w:b/>
          <w:sz w:val="32"/>
          <w:szCs w:val="32"/>
        </w:rPr>
      </w:pPr>
    </w:p>
    <w:p w:rsidR="00D419A1" w:rsidRPr="009F6846" w:rsidRDefault="00D419A1" w:rsidP="00D419A1">
      <w:pPr>
        <w:rPr>
          <w:sz w:val="24"/>
          <w:szCs w:val="24"/>
        </w:rPr>
      </w:pPr>
      <w:bookmarkStart w:id="0" w:name="OLE_LINK4"/>
      <w:bookmarkStart w:id="1" w:name="OLE_LINK5"/>
      <w:r w:rsidRPr="009F6846">
        <w:rPr>
          <w:sz w:val="24"/>
          <w:szCs w:val="24"/>
        </w:rPr>
        <w:t>О внесении изменений в муниципальную программу</w:t>
      </w:r>
    </w:p>
    <w:p w:rsidR="00D419A1" w:rsidRPr="009F6846" w:rsidRDefault="00D419A1" w:rsidP="00D419A1">
      <w:pPr>
        <w:rPr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</w:t>
      </w:r>
    </w:p>
    <w:p w:rsidR="00D419A1" w:rsidRPr="009F6846" w:rsidRDefault="00D419A1" w:rsidP="00D419A1">
      <w:pPr>
        <w:rPr>
          <w:sz w:val="24"/>
          <w:szCs w:val="24"/>
        </w:rPr>
      </w:pPr>
      <w:r w:rsidRPr="009F6846">
        <w:rPr>
          <w:sz w:val="24"/>
          <w:szCs w:val="24"/>
        </w:rPr>
        <w:t>городском округе на 2014-2030 годы»</w:t>
      </w:r>
    </w:p>
    <w:p w:rsidR="00D419A1" w:rsidRPr="009F6846" w:rsidRDefault="00D419A1" w:rsidP="00D419A1">
      <w:pPr>
        <w:rPr>
          <w:sz w:val="24"/>
          <w:szCs w:val="24"/>
        </w:rPr>
      </w:pPr>
    </w:p>
    <w:p w:rsidR="00D419A1" w:rsidRPr="009F6846" w:rsidRDefault="00D419A1" w:rsidP="00D419A1">
      <w:pPr>
        <w:rPr>
          <w:sz w:val="24"/>
          <w:szCs w:val="24"/>
        </w:rPr>
      </w:pPr>
    </w:p>
    <w:p w:rsidR="00D419A1" w:rsidRPr="009F6846" w:rsidRDefault="00D419A1" w:rsidP="00D419A1">
      <w:pPr>
        <w:rPr>
          <w:sz w:val="24"/>
          <w:szCs w:val="24"/>
        </w:rPr>
      </w:pPr>
    </w:p>
    <w:bookmarkEnd w:id="0"/>
    <w:bookmarkEnd w:id="1"/>
    <w:p w:rsidR="00D419A1" w:rsidRPr="009F6846" w:rsidRDefault="00D419A1" w:rsidP="00D419A1">
      <w:pPr>
        <w:ind w:firstLine="708"/>
        <w:jc w:val="both"/>
        <w:rPr>
          <w:b/>
          <w:bCs/>
          <w:sz w:val="24"/>
          <w:szCs w:val="24"/>
        </w:rPr>
      </w:pPr>
      <w:r w:rsidRPr="009F6846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B46FB4">
        <w:rPr>
          <w:sz w:val="24"/>
          <w:szCs w:val="24"/>
        </w:rPr>
        <w:t>10</w:t>
      </w:r>
      <w:r>
        <w:rPr>
          <w:sz w:val="24"/>
          <w:szCs w:val="24"/>
        </w:rPr>
        <w:t>.02</w:t>
      </w:r>
      <w:r w:rsidRPr="009F6846">
        <w:rPr>
          <w:sz w:val="24"/>
          <w:szCs w:val="24"/>
        </w:rPr>
        <w:t>.202</w:t>
      </w:r>
      <w:r w:rsidRPr="00B46FB4"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№ </w:t>
      </w:r>
      <w:r w:rsidRPr="00B46FB4">
        <w:rPr>
          <w:sz w:val="24"/>
          <w:szCs w:val="24"/>
        </w:rPr>
        <w:t>347</w:t>
      </w:r>
      <w:r w:rsidRPr="009F6846">
        <w:rPr>
          <w:sz w:val="24"/>
          <w:szCs w:val="24"/>
        </w:rPr>
        <w:t xml:space="preserve"> «</w:t>
      </w:r>
      <w:r w:rsidRPr="00D419A1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D419A1">
        <w:rPr>
          <w:color w:val="000000"/>
          <w:sz w:val="24"/>
        </w:rPr>
        <w:t>20.02.2023 № 453</w:t>
      </w:r>
      <w:r w:rsidRPr="009F6846">
        <w:rPr>
          <w:sz w:val="24"/>
          <w:szCs w:val="24"/>
        </w:rPr>
        <w:t xml:space="preserve"> «</w:t>
      </w:r>
      <w:r w:rsidRPr="009F684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9F6846">
        <w:rPr>
          <w:sz w:val="24"/>
          <w:szCs w:val="24"/>
        </w:rPr>
        <w:t>, в</w:t>
      </w:r>
      <w:r w:rsidRPr="009F6846">
        <w:rPr>
          <w:bCs/>
          <w:sz w:val="24"/>
          <w:szCs w:val="24"/>
        </w:rPr>
        <w:t xml:space="preserve"> соответствии с </w:t>
      </w:r>
      <w:r w:rsidRPr="009F6846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</w:t>
      </w:r>
      <w:r w:rsidRPr="00A77337">
        <w:rPr>
          <w:rFonts w:cs="Calibri"/>
          <w:bCs/>
          <w:sz w:val="24"/>
          <w:szCs w:val="24"/>
        </w:rPr>
        <w:t>30</w:t>
      </w:r>
      <w:r w:rsidRPr="009F6846">
        <w:rPr>
          <w:rFonts w:cs="Calibri"/>
          <w:bCs/>
          <w:sz w:val="24"/>
          <w:szCs w:val="24"/>
        </w:rPr>
        <w:t>.</w:t>
      </w:r>
      <w:r w:rsidRPr="006D3EE2">
        <w:rPr>
          <w:rFonts w:cs="Calibri"/>
          <w:bCs/>
          <w:sz w:val="24"/>
          <w:szCs w:val="24"/>
        </w:rPr>
        <w:t>0</w:t>
      </w:r>
      <w:r w:rsidRPr="00A77337">
        <w:rPr>
          <w:rFonts w:cs="Calibri"/>
          <w:bCs/>
          <w:sz w:val="24"/>
          <w:szCs w:val="24"/>
        </w:rPr>
        <w:t>7</w:t>
      </w:r>
      <w:r w:rsidRPr="009F6846">
        <w:rPr>
          <w:rFonts w:cs="Calibri"/>
          <w:bCs/>
          <w:sz w:val="24"/>
          <w:szCs w:val="24"/>
        </w:rPr>
        <w:t>.202</w:t>
      </w:r>
      <w:r w:rsidRPr="006D3EE2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 № </w:t>
      </w:r>
      <w:r w:rsidRPr="00FF288B">
        <w:rPr>
          <w:rFonts w:cs="Calibri"/>
          <w:bCs/>
          <w:sz w:val="24"/>
          <w:szCs w:val="24"/>
        </w:rPr>
        <w:t>7</w:t>
      </w:r>
      <w:r w:rsidRPr="006D3EE2">
        <w:rPr>
          <w:rFonts w:cs="Calibri"/>
          <w:bCs/>
          <w:sz w:val="24"/>
          <w:szCs w:val="24"/>
        </w:rPr>
        <w:t>8 «О внесении изменений в решение</w:t>
      </w:r>
      <w:r>
        <w:rPr>
          <w:rFonts w:cs="Calibri"/>
          <w:bCs/>
          <w:sz w:val="24"/>
          <w:szCs w:val="24"/>
        </w:rPr>
        <w:t xml:space="preserve"> совета депутатов от 10.12.2024 </w:t>
      </w:r>
      <w:r w:rsidRPr="006D3EE2">
        <w:rPr>
          <w:rFonts w:cs="Calibri"/>
          <w:bCs/>
          <w:sz w:val="24"/>
          <w:szCs w:val="24"/>
        </w:rPr>
        <w:t xml:space="preserve"> № 50 «О бюджете Сосновоборского городского округа на 2025 год и на плановый период 2026 и 2027 годов»</w:t>
      </w:r>
      <w:r w:rsidRPr="009F6846">
        <w:rPr>
          <w:rFonts w:cs="Calibri"/>
          <w:bCs/>
          <w:sz w:val="24"/>
          <w:szCs w:val="24"/>
        </w:rPr>
        <w:t>,</w:t>
      </w:r>
      <w:r w:rsidRPr="009F684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r w:rsidRPr="009F6846">
        <w:rPr>
          <w:b/>
          <w:sz w:val="24"/>
          <w:szCs w:val="24"/>
        </w:rPr>
        <w:t>п о с т а н о в л я е т:</w:t>
      </w:r>
    </w:p>
    <w:p w:rsidR="00D419A1" w:rsidRPr="009F6846" w:rsidRDefault="00D419A1" w:rsidP="00D419A1">
      <w:pPr>
        <w:ind w:firstLine="709"/>
        <w:jc w:val="both"/>
        <w:rPr>
          <w:sz w:val="24"/>
          <w:szCs w:val="24"/>
        </w:rPr>
      </w:pPr>
    </w:p>
    <w:p w:rsidR="00D419A1" w:rsidRPr="009F6846" w:rsidRDefault="00D419A1" w:rsidP="00D419A1">
      <w:pPr>
        <w:pStyle w:val="ab"/>
        <w:ind w:left="0" w:firstLine="709"/>
        <w:rPr>
          <w:szCs w:val="24"/>
        </w:rPr>
      </w:pPr>
      <w:r w:rsidRPr="009F6846">
        <w:rPr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от </w:t>
      </w:r>
      <w:r w:rsidRPr="00FF288B">
        <w:rPr>
          <w:szCs w:val="24"/>
        </w:rPr>
        <w:t>09</w:t>
      </w:r>
      <w:r w:rsidRPr="009F6846">
        <w:rPr>
          <w:szCs w:val="24"/>
        </w:rPr>
        <w:t>.</w:t>
      </w:r>
      <w:r w:rsidRPr="00F85563">
        <w:rPr>
          <w:szCs w:val="24"/>
        </w:rPr>
        <w:t>0</w:t>
      </w:r>
      <w:r w:rsidRPr="00FF288B">
        <w:rPr>
          <w:szCs w:val="24"/>
        </w:rPr>
        <w:t>6</w:t>
      </w:r>
      <w:r w:rsidRPr="009F6846">
        <w:rPr>
          <w:szCs w:val="24"/>
        </w:rPr>
        <w:t>.202</w:t>
      </w:r>
      <w:r w:rsidRPr="00F85563">
        <w:rPr>
          <w:szCs w:val="24"/>
        </w:rPr>
        <w:t>5</w:t>
      </w:r>
      <w:r w:rsidRPr="009F6846">
        <w:rPr>
          <w:szCs w:val="24"/>
        </w:rPr>
        <w:t xml:space="preserve"> № </w:t>
      </w:r>
      <w:r w:rsidRPr="00FF288B">
        <w:rPr>
          <w:szCs w:val="24"/>
        </w:rPr>
        <w:t>1599</w:t>
      </w:r>
      <w:r w:rsidRPr="009F6846">
        <w:rPr>
          <w:szCs w:val="24"/>
        </w:rPr>
        <w:t>).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4. Настоящее постановление вступает в силу со дня официального обнародования.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5. Контроль исполнения настоящего постановления возложить на заместителя главы администрации по безопасности, правопорядку и организационным вопросам Рахматова А.Ю.</w:t>
      </w:r>
    </w:p>
    <w:p w:rsidR="00D419A1" w:rsidRPr="009F6846" w:rsidRDefault="00D419A1" w:rsidP="00D419A1">
      <w:pPr>
        <w:pStyle w:val="a9"/>
        <w:spacing w:after="0"/>
        <w:ind w:left="0" w:firstLine="1134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1134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1134"/>
        <w:rPr>
          <w:szCs w:val="24"/>
        </w:rPr>
      </w:pPr>
    </w:p>
    <w:p w:rsidR="00D419A1" w:rsidRPr="00F17606" w:rsidRDefault="00D419A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D419A1" w:rsidRPr="00F17606" w:rsidRDefault="00D419A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D419A1" w:rsidRDefault="00D419A1" w:rsidP="00D419A1">
      <w:pPr>
        <w:pStyle w:val="a9"/>
        <w:spacing w:after="0"/>
        <w:ind w:left="0" w:firstLine="0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0"/>
        <w:rPr>
          <w:szCs w:val="24"/>
        </w:rPr>
      </w:pPr>
    </w:p>
    <w:p w:rsidR="00D419A1" w:rsidRPr="009F6846" w:rsidRDefault="00D419A1" w:rsidP="00327664">
      <w:pPr>
        <w:pStyle w:val="a9"/>
        <w:spacing w:after="0"/>
        <w:ind w:left="0" w:firstLine="0"/>
        <w:jc w:val="left"/>
        <w:rPr>
          <w:b/>
          <w:szCs w:val="24"/>
        </w:rPr>
        <w:sectPr w:rsidR="00D419A1" w:rsidRPr="009F6846" w:rsidSect="00D419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284" w:left="1701" w:header="720" w:footer="720" w:gutter="0"/>
          <w:cols w:space="720"/>
        </w:sectPr>
      </w:pPr>
      <w:r w:rsidRPr="009F6846">
        <w:rPr>
          <w:sz w:val="12"/>
          <w:szCs w:val="16"/>
        </w:rPr>
        <w:t>исп. В.Ю. Белоусова</w:t>
      </w:r>
      <w:r>
        <w:rPr>
          <w:sz w:val="12"/>
          <w:szCs w:val="16"/>
        </w:rPr>
        <w:t xml:space="preserve"> БГ</w:t>
      </w:r>
      <w:bookmarkStart w:id="2" w:name="_GoBack"/>
      <w:bookmarkEnd w:id="2"/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от </w:t>
      </w:r>
      <w:r w:rsidR="00C82E62">
        <w:rPr>
          <w:rFonts w:ascii="Times New Roman" w:hAnsi="Times New Roman" w:cs="Times New Roman"/>
          <w:sz w:val="24"/>
          <w:szCs w:val="24"/>
        </w:rPr>
        <w:t>02/10/2025 № 2661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(Приложение)</w:t>
      </w:r>
    </w:p>
    <w:p w:rsidR="00D419A1" w:rsidRPr="009F6846" w:rsidRDefault="00D419A1" w:rsidP="00D419A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419A1" w:rsidRPr="009F6846" w:rsidRDefault="00D419A1" w:rsidP="00D419A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419A1" w:rsidRPr="009F6846" w:rsidRDefault="00D419A1" w:rsidP="00D419A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6846">
        <w:rPr>
          <w:bCs/>
          <w:sz w:val="24"/>
          <w:szCs w:val="24"/>
        </w:rPr>
        <w:t>Изменения,</w:t>
      </w:r>
    </w:p>
    <w:p w:rsidR="00D419A1" w:rsidRPr="009F6846" w:rsidRDefault="00D419A1" w:rsidP="00D419A1">
      <w:pPr>
        <w:jc w:val="center"/>
        <w:rPr>
          <w:sz w:val="24"/>
          <w:szCs w:val="24"/>
        </w:rPr>
      </w:pPr>
      <w:r w:rsidRPr="009F6846">
        <w:rPr>
          <w:bCs/>
          <w:sz w:val="24"/>
          <w:szCs w:val="24"/>
        </w:rPr>
        <w:t xml:space="preserve">которые вносятся </w:t>
      </w:r>
      <w:r w:rsidRPr="009F6846">
        <w:rPr>
          <w:sz w:val="24"/>
          <w:szCs w:val="24"/>
        </w:rPr>
        <w:t xml:space="preserve"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</w:t>
      </w:r>
      <w:r w:rsidRPr="00087851">
        <w:rPr>
          <w:sz w:val="24"/>
          <w:szCs w:val="24"/>
        </w:rPr>
        <w:t>от 09.06.2025 № 1599</w:t>
      </w:r>
      <w:r w:rsidRPr="009F6846">
        <w:rPr>
          <w:sz w:val="24"/>
          <w:szCs w:val="24"/>
        </w:rPr>
        <w:t>)</w:t>
      </w:r>
    </w:p>
    <w:p w:rsidR="00D419A1" w:rsidRDefault="00D419A1" w:rsidP="00D419A1">
      <w:pPr>
        <w:jc w:val="both"/>
        <w:rPr>
          <w:sz w:val="24"/>
          <w:szCs w:val="24"/>
        </w:rPr>
      </w:pPr>
    </w:p>
    <w:p w:rsidR="00D419A1" w:rsidRPr="009F6846" w:rsidRDefault="00D419A1" w:rsidP="00D419A1">
      <w:pPr>
        <w:pStyle w:val="ConsPlusNonforma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В Паспорте муниципальной программы Сосновоборского городского округа «Развитие информационного общества в Сосновоборском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D419A1" w:rsidRPr="009F6846" w:rsidRDefault="00D419A1" w:rsidP="00D419A1">
      <w:pPr>
        <w:pStyle w:val="ConsPlusNonformat"/>
        <w:tabs>
          <w:tab w:val="left" w:pos="851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D419A1" w:rsidRPr="009F6846" w:rsidTr="00385415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C25B09">
              <w:rPr>
                <w:sz w:val="24"/>
                <w:szCs w:val="24"/>
              </w:rPr>
              <w:t>353587,92134</w:t>
            </w:r>
            <w:r w:rsidRPr="009F6846">
              <w:rPr>
                <w:sz w:val="24"/>
                <w:szCs w:val="24"/>
              </w:rPr>
              <w:t xml:space="preserve"> тыс. рублей, в том числе: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11870,94661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13998,24660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12905,99180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15814,23303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19102,26670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22465,30300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25411,17203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23330,93953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23150,61100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23884,28304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26367,64700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C25B09">
              <w:rPr>
                <w:sz w:val="24"/>
                <w:szCs w:val="24"/>
              </w:rPr>
              <w:t>28311,07500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21038,41800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C25B09">
              <w:rPr>
                <w:sz w:val="24"/>
                <w:szCs w:val="24"/>
              </w:rPr>
              <w:t>353587,92134</w:t>
            </w:r>
          </w:p>
        </w:tc>
      </w:tr>
    </w:tbl>
    <w:p w:rsidR="00D419A1" w:rsidRDefault="00D419A1" w:rsidP="00D419A1">
      <w:pPr>
        <w:rPr>
          <w:sz w:val="24"/>
          <w:szCs w:val="24"/>
        </w:rPr>
      </w:pPr>
    </w:p>
    <w:p w:rsidR="00D419A1" w:rsidRPr="009F6846" w:rsidRDefault="00D419A1" w:rsidP="00D419A1">
      <w:pPr>
        <w:shd w:val="clear" w:color="auto" w:fill="FFFFFF"/>
        <w:rPr>
          <w:b/>
          <w:szCs w:val="24"/>
        </w:rPr>
        <w:sectPr w:rsidR="00D419A1" w:rsidRPr="009F6846" w:rsidSect="00FC7EC5">
          <w:footerReference w:type="defaul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D419A1" w:rsidRDefault="00D419A1" w:rsidP="00D419A1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D419A1" w:rsidRDefault="00D419A1" w:rsidP="00D419A1">
      <w:pPr>
        <w:shd w:val="clear" w:color="auto" w:fill="FFFFFF"/>
        <w:jc w:val="both"/>
        <w:rPr>
          <w:sz w:val="24"/>
          <w:szCs w:val="24"/>
        </w:rPr>
      </w:pPr>
    </w:p>
    <w:p w:rsidR="00D419A1" w:rsidRPr="009F6846" w:rsidRDefault="00D419A1" w:rsidP="00D419A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>Приложение 3</w:t>
      </w:r>
    </w:p>
    <w:p w:rsidR="00D419A1" w:rsidRPr="009F6846" w:rsidRDefault="00D419A1" w:rsidP="00D419A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D419A1" w:rsidRPr="009F6846" w:rsidRDefault="00D419A1" w:rsidP="00D419A1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D419A1" w:rsidRPr="009F6846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D419A1" w:rsidRPr="009F6846" w:rsidRDefault="00D419A1" w:rsidP="00D419A1">
      <w:pPr>
        <w:pStyle w:val="ConsPlusNormal"/>
        <w:jc w:val="center"/>
        <w:outlineLvl w:val="0"/>
        <w:rPr>
          <w:szCs w:val="24"/>
        </w:rPr>
      </w:pPr>
      <w:bookmarkStart w:id="3" w:name="_Toc166676597"/>
      <w:bookmarkStart w:id="4" w:name="_Toc193288894"/>
      <w:r w:rsidRPr="009F6846">
        <w:rPr>
          <w:rFonts w:ascii="Times New Roman" w:hAnsi="Times New Roman" w:cs="Times New Roman"/>
          <w:b/>
          <w:caps/>
          <w:sz w:val="24"/>
        </w:rPr>
        <w:t xml:space="preserve">ПРИЛОЖЕНИЕ 3. </w:t>
      </w:r>
      <w:bookmarkEnd w:id="3"/>
      <w:r w:rsidRPr="00144E1D">
        <w:rPr>
          <w:rFonts w:ascii="Times New Roman" w:hAnsi="Times New Roman" w:cs="Times New Roman"/>
          <w:b/>
          <w:caps/>
          <w:sz w:val="24"/>
        </w:rPr>
        <w:t>Финансовое обеспечение муниципальной программы</w:t>
      </w:r>
      <w:bookmarkEnd w:id="4"/>
    </w:p>
    <w:p w:rsidR="00D419A1" w:rsidRPr="009F6846" w:rsidRDefault="00D419A1" w:rsidP="00D419A1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2507"/>
        <w:gridCol w:w="1387"/>
        <w:gridCol w:w="1516"/>
        <w:gridCol w:w="1537"/>
        <w:gridCol w:w="1713"/>
        <w:gridCol w:w="1516"/>
        <w:gridCol w:w="1223"/>
      </w:tblGrid>
      <w:tr w:rsidR="00D419A1" w:rsidRPr="009F6846" w:rsidTr="00385415"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2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D419A1" w:rsidRPr="009F6846" w:rsidTr="00385415">
        <w:trPr>
          <w:trHeight w:val="1042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D419A1" w:rsidRPr="009F6846" w:rsidTr="00385415">
        <w:trPr>
          <w:trHeight w:val="2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465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20215,30300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22360,68600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353587,92134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350099,17981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информационных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35023,12100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35023,12100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функций в электронном виде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25037,69900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25037,69900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9985,42200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9985,42200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A80CF5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D419A1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147185,54004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147185,54004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43443,40600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43443,40600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4502,36000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4502,36000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расширению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информационного пространства и каналов коммуникации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8432,58567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8432,58567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имиджевой полиграфической продукции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2879,07200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2879,07200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23950,54637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23950,54637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обеспечению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деятельности подведомственного учреждения в сфере радиовещания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округ Ленинградской области»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</w:t>
            </w:r>
            <w:r w:rsidRPr="009F6846">
              <w:rPr>
                <w:rFonts w:ascii="Times New Roman" w:hAnsi="Times New Roman" w:cs="Times New Roman"/>
                <w:color w:val="000000"/>
                <w:sz w:val="20"/>
              </w:rPr>
              <w:t xml:space="preserve">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9A1" w:rsidRDefault="00D419A1" w:rsidP="00D419A1">
      <w:pPr>
        <w:rPr>
          <w:sz w:val="24"/>
          <w:szCs w:val="24"/>
        </w:rPr>
      </w:pPr>
    </w:p>
    <w:p w:rsidR="00D419A1" w:rsidRDefault="00D419A1" w:rsidP="00D419A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D419A1" w:rsidRDefault="00D419A1" w:rsidP="00D419A1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A66FE5"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D419A1" w:rsidRDefault="00D419A1" w:rsidP="00D419A1">
      <w:pPr>
        <w:rPr>
          <w:color w:val="000000"/>
          <w:sz w:val="24"/>
          <w:szCs w:val="24"/>
        </w:rPr>
      </w:pPr>
    </w:p>
    <w:p w:rsidR="00D419A1" w:rsidRPr="005A4607" w:rsidRDefault="00D419A1" w:rsidP="00D419A1">
      <w:pPr>
        <w:jc w:val="right"/>
        <w:rPr>
          <w:sz w:val="24"/>
          <w:szCs w:val="24"/>
        </w:rPr>
      </w:pPr>
      <w:r w:rsidRPr="005A4607">
        <w:rPr>
          <w:sz w:val="24"/>
          <w:szCs w:val="24"/>
        </w:rPr>
        <w:t>Приложение 5</w:t>
      </w:r>
    </w:p>
    <w:p w:rsidR="00D419A1" w:rsidRPr="005A4607" w:rsidRDefault="00D419A1" w:rsidP="00D419A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4607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D419A1" w:rsidRPr="005A4607" w:rsidRDefault="00D419A1" w:rsidP="00D419A1">
      <w:pPr>
        <w:jc w:val="right"/>
        <w:rPr>
          <w:b/>
          <w:sz w:val="24"/>
          <w:szCs w:val="24"/>
        </w:rPr>
      </w:pPr>
      <w:r w:rsidRPr="005A4607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D419A1" w:rsidRPr="005A4607" w:rsidRDefault="00D419A1" w:rsidP="00D41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9A1" w:rsidRPr="005A4607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5" w:name="_Toc130458697"/>
      <w:bookmarkStart w:id="6" w:name="_Toc166676599"/>
      <w:bookmarkStart w:id="7" w:name="_Toc193288896"/>
      <w:r w:rsidRPr="005A4607">
        <w:rPr>
          <w:rFonts w:ascii="Times New Roman" w:hAnsi="Times New Roman" w:cs="Times New Roman"/>
          <w:b/>
          <w:caps/>
          <w:sz w:val="24"/>
        </w:rPr>
        <w:t>ПРИЛОЖЕНИЕ 5. Детальный план реализации муниципальной программы на 202</w:t>
      </w:r>
      <w:r>
        <w:rPr>
          <w:rFonts w:ascii="Times New Roman" w:hAnsi="Times New Roman" w:cs="Times New Roman"/>
          <w:b/>
          <w:caps/>
          <w:sz w:val="24"/>
        </w:rPr>
        <w:t>5</w:t>
      </w:r>
      <w:r w:rsidRPr="005A4607">
        <w:rPr>
          <w:rFonts w:ascii="Times New Roman" w:hAnsi="Times New Roman" w:cs="Times New Roman"/>
          <w:b/>
          <w:caps/>
          <w:sz w:val="24"/>
        </w:rPr>
        <w:t xml:space="preserve"> год</w:t>
      </w:r>
      <w:bookmarkEnd w:id="5"/>
      <w:bookmarkEnd w:id="6"/>
      <w:bookmarkEnd w:id="7"/>
    </w:p>
    <w:p w:rsidR="00D419A1" w:rsidRPr="005A4607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D419A1" w:rsidRPr="009F6846" w:rsidTr="00385415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План финансирования на 2025 год, тыс. руб.</w:t>
            </w:r>
          </w:p>
        </w:tc>
      </w:tr>
      <w:tr w:rsidR="00D419A1" w:rsidRPr="009F6846" w:rsidTr="00385415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419A1" w:rsidRPr="009F6846" w:rsidTr="00385415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28311,07500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28311,07500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</w:tr>
      <w:tr w:rsidR="00D419A1" w:rsidRPr="009F6846" w:rsidTr="00385415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C8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C8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46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46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 xml:space="preserve">Мероприятия по организации выпуска и распространения полиграфической </w:t>
            </w:r>
            <w:r w:rsidRPr="009F68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органах администрации муниципального образования Сосновоборский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</w:tr>
      <w:tr w:rsidR="00D419A1" w:rsidRPr="00E96C7D" w:rsidTr="00385415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4C5C4C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</w:tr>
    </w:tbl>
    <w:p w:rsidR="00D419A1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D419A1" w:rsidRPr="00A66FE5" w:rsidRDefault="00D419A1" w:rsidP="00D419A1">
      <w:pPr>
        <w:rPr>
          <w:b/>
          <w:caps/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419A1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A1" w:rsidRDefault="00D419A1" w:rsidP="00762166">
      <w:r>
        <w:separator/>
      </w:r>
    </w:p>
  </w:endnote>
  <w:endnote w:type="continuationSeparator" w:id="0">
    <w:p w:rsidR="00D419A1" w:rsidRDefault="00D419A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62" w:rsidRDefault="00C82E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A1" w:rsidRDefault="00D419A1">
    <w:pPr>
      <w:pStyle w:val="a5"/>
      <w:jc w:val="right"/>
    </w:pPr>
  </w:p>
  <w:p w:rsidR="00D419A1" w:rsidRDefault="00D419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62" w:rsidRDefault="00C82E6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A1" w:rsidRDefault="00C44D36">
    <w:pPr>
      <w:pStyle w:val="a5"/>
      <w:jc w:val="right"/>
    </w:pPr>
    <w:r>
      <w:fldChar w:fldCharType="begin"/>
    </w:r>
    <w:r w:rsidR="00D419A1">
      <w:instrText>PAGE   \* MERGEFORMAT</w:instrText>
    </w:r>
    <w:r>
      <w:fldChar w:fldCharType="separate"/>
    </w:r>
    <w:r w:rsidR="00327664">
      <w:rPr>
        <w:noProof/>
      </w:rPr>
      <w:t>2</w:t>
    </w:r>
    <w:r>
      <w:fldChar w:fldCharType="end"/>
    </w:r>
  </w:p>
  <w:p w:rsidR="00D419A1" w:rsidRDefault="00D419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A1" w:rsidRDefault="00D419A1" w:rsidP="00762166">
      <w:r>
        <w:separator/>
      </w:r>
    </w:p>
  </w:footnote>
  <w:footnote w:type="continuationSeparator" w:id="0">
    <w:p w:rsidR="00D419A1" w:rsidRDefault="00D419A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62" w:rsidRDefault="00C82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A1" w:rsidRDefault="00D419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62" w:rsidRDefault="00C82E6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A6A43"/>
    <w:multiLevelType w:val="hybridMultilevel"/>
    <w:tmpl w:val="E040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E7BB0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12"/>
  </w:num>
  <w:num w:numId="14">
    <w:abstractNumId w:val="8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831d6ac-1081-4067-a695-85837a1cf0db"/>
  </w:docVars>
  <w:rsids>
    <w:rsidRoot w:val="00D419A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27664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4D36"/>
    <w:rsid w:val="00C70BE4"/>
    <w:rsid w:val="00C75FBD"/>
    <w:rsid w:val="00C82E62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19A1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1F1193"/>
  <w15:docId w15:val="{E435E7E8-C36F-4166-A295-649BE4AE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419A1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419A1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D419A1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D419A1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D419A1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D419A1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D419A1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D419A1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D419A1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D419A1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D419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19A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D419A1"/>
    <w:rPr>
      <w:color w:val="0000FF"/>
      <w:u w:val="single"/>
    </w:rPr>
  </w:style>
  <w:style w:type="character" w:customStyle="1" w:styleId="14">
    <w:name w:val="Текст выноски Знак1"/>
    <w:uiPriority w:val="99"/>
    <w:rsid w:val="00D419A1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D419A1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D419A1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D419A1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D419A1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D419A1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419A1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D419A1"/>
    <w:rPr>
      <w:b/>
      <w:bCs w:val="0"/>
    </w:rPr>
  </w:style>
  <w:style w:type="paragraph" w:customStyle="1" w:styleId="font5">
    <w:name w:val="font5"/>
    <w:basedOn w:val="a"/>
    <w:rsid w:val="00D419A1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419A1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419A1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419A1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419A1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419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D419A1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D419A1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D41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D419A1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D419A1"/>
    <w:rPr>
      <w:b/>
      <w:bCs w:val="0"/>
    </w:rPr>
  </w:style>
  <w:style w:type="paragraph" w:customStyle="1" w:styleId="A10">
    <w:name w:val="A_Таблица_Заголовок10"/>
    <w:basedOn w:val="a"/>
    <w:qFormat/>
    <w:rsid w:val="00D419A1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D419A1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D419A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D419A1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D419A1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D419A1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D419A1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D419A1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419A1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D419A1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D419A1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D419A1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D419A1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D419A1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D419A1"/>
    <w:rPr>
      <w:sz w:val="22"/>
      <w:szCs w:val="22"/>
      <w:lang w:eastAsia="en-US"/>
    </w:rPr>
  </w:style>
  <w:style w:type="paragraph" w:customStyle="1" w:styleId="1a">
    <w:name w:val="Без интервала1"/>
    <w:rsid w:val="00D419A1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D419A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1b"/>
    <w:qFormat/>
    <w:rsid w:val="00D419A1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b">
    <w:name w:val="Заголовок Знак1"/>
    <w:basedOn w:val="a0"/>
    <w:link w:val="afb"/>
    <w:rsid w:val="00D419A1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c">
    <w:name w:val="Нет списка1"/>
    <w:next w:val="a2"/>
    <w:uiPriority w:val="99"/>
    <w:semiHidden/>
    <w:unhideWhenUsed/>
    <w:rsid w:val="00D4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9253e10-0775-4d2b-9478-057f03c9f1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e9253e10-0775-4d2b-9478-057f03c9f1e6.dot</Template>
  <TotalTime>2</TotalTime>
  <Pages>16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2025-10-02T06:18:00Z</cp:lastPrinted>
  <dcterms:created xsi:type="dcterms:W3CDTF">2025-10-02T11:53:00Z</dcterms:created>
  <dcterms:modified xsi:type="dcterms:W3CDTF">2025-10-02T11:53:00Z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b831d6ac-1081-4067-a695-85837a1cf0db</vt:lpwstr>
  </property>
</Properties>
</file>