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62B0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62B0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205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F32A9" w:rsidRDefault="00FF32A9" w:rsidP="00FF32A9">
      <w:pPr>
        <w:rPr>
          <w:sz w:val="24"/>
        </w:rPr>
      </w:pPr>
      <w:r>
        <w:rPr>
          <w:sz w:val="24"/>
        </w:rPr>
        <w:t xml:space="preserve">                                                      от 19/05/2026 № 1496</w:t>
      </w:r>
    </w:p>
    <w:p w:rsidR="00DB2C09" w:rsidRPr="00DB2C09" w:rsidRDefault="00DB2C09" w:rsidP="00DB2C09">
      <w:pPr>
        <w:rPr>
          <w:sz w:val="24"/>
        </w:rPr>
      </w:pPr>
    </w:p>
    <w:p w:rsidR="00DB2C09" w:rsidRPr="00EB2494" w:rsidRDefault="00DB2C09" w:rsidP="00DB2C09">
      <w:pPr>
        <w:ind w:right="5385"/>
        <w:jc w:val="both"/>
        <w:outlineLvl w:val="0"/>
        <w:rPr>
          <w:sz w:val="24"/>
          <w:szCs w:val="24"/>
        </w:rPr>
      </w:pPr>
      <w:r w:rsidRPr="00EB2494">
        <w:rPr>
          <w:sz w:val="24"/>
          <w:szCs w:val="24"/>
        </w:rPr>
        <w:t xml:space="preserve">О внесении изменений в муниципальную программу «Современное образование </w:t>
      </w:r>
      <w:bookmarkStart w:id="0" w:name="_Hlk33648235"/>
      <w:r w:rsidRPr="00EB2494">
        <w:rPr>
          <w:sz w:val="24"/>
          <w:szCs w:val="24"/>
        </w:rPr>
        <w:t>Сосновоборского городского округа</w:t>
      </w:r>
      <w:bookmarkEnd w:id="0"/>
      <w:r w:rsidRPr="00EB2494">
        <w:rPr>
          <w:sz w:val="24"/>
          <w:szCs w:val="24"/>
        </w:rPr>
        <w:t>»</w:t>
      </w: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EB2494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EB2494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EB2494">
        <w:rPr>
          <w:sz w:val="24"/>
          <w:szCs w:val="24"/>
        </w:rPr>
        <w:t xml:space="preserve"> (с изменениями и дополнениями) и на основании решений совета депутатов от 26.03.2026 № 38 «О внесении изменений в решение совета депутатов от 09.12.2025  № 118 «О бюджете Сосновоборского городского округа на 2026 год и на плановый период 2027 и 2028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r w:rsidRPr="00EB2494">
        <w:rPr>
          <w:b/>
          <w:sz w:val="24"/>
          <w:szCs w:val="24"/>
        </w:rPr>
        <w:t>п о с т а н о в л я е т: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EB2494">
        <w:rPr>
          <w:bCs/>
          <w:sz w:val="24"/>
          <w:szCs w:val="24"/>
        </w:rPr>
        <w:t xml:space="preserve">3. </w:t>
      </w:r>
      <w:r w:rsidRPr="00EB249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EB2494">
        <w:rPr>
          <w:bCs/>
          <w:sz w:val="24"/>
          <w:szCs w:val="24"/>
        </w:rPr>
        <w:t>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EB2494">
        <w:rPr>
          <w:bCs/>
          <w:sz w:val="24"/>
          <w:szCs w:val="24"/>
        </w:rPr>
        <w:t xml:space="preserve">4. </w:t>
      </w:r>
      <w:r w:rsidRPr="00EB249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B2C09" w:rsidRPr="00EB2494" w:rsidRDefault="00DB2C09" w:rsidP="00DB2C0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  <w:r w:rsidRPr="00EB2494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EB2494">
        <w:rPr>
          <w:sz w:val="12"/>
          <w:szCs w:val="18"/>
        </w:rPr>
        <w:t>исп.: Ермакова И.А.</w:t>
      </w:r>
    </w:p>
    <w:p w:rsidR="00DB2C09" w:rsidRPr="00EB2494" w:rsidRDefault="00DB2C09" w:rsidP="00DB2C09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EB2494">
        <w:rPr>
          <w:sz w:val="12"/>
          <w:szCs w:val="18"/>
        </w:rPr>
        <w:t xml:space="preserve">        Мащенко Л.Н.</w:t>
      </w:r>
    </w:p>
    <w:p w:rsidR="00DB2C09" w:rsidRPr="00EB2494" w:rsidRDefault="00DB2C09" w:rsidP="00DB2C09">
      <w:pPr>
        <w:tabs>
          <w:tab w:val="left" w:pos="709"/>
        </w:tabs>
        <w:jc w:val="both"/>
        <w:rPr>
          <w:sz w:val="12"/>
          <w:szCs w:val="18"/>
        </w:rPr>
      </w:pPr>
      <w:r>
        <w:rPr>
          <w:sz w:val="12"/>
          <w:szCs w:val="18"/>
        </w:rPr>
        <w:t>Тел.: (81369)2-99-72 БГ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bookmarkStart w:id="2" w:name="_GoBack"/>
      <w:bookmarkEnd w:id="2"/>
      <w:r w:rsidRPr="00EB2494">
        <w:rPr>
          <w:sz w:val="24"/>
          <w:szCs w:val="24"/>
        </w:rPr>
        <w:lastRenderedPageBreak/>
        <w:t>УТВЕРЖДЕНЫ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 xml:space="preserve">постановлением администрации 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>Сосновоборского городского округа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 xml:space="preserve">от </w:t>
      </w:r>
      <w:r w:rsidR="00FF32A9">
        <w:rPr>
          <w:sz w:val="24"/>
          <w:szCs w:val="24"/>
        </w:rPr>
        <w:t>19/05/2026 № 1496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>(Приложение)</w:t>
      </w:r>
    </w:p>
    <w:p w:rsidR="00DB2C09" w:rsidRPr="00EB2494" w:rsidRDefault="00DB2C09" w:rsidP="00DB2C09">
      <w:pPr>
        <w:ind w:firstLine="708"/>
        <w:rPr>
          <w:sz w:val="6"/>
          <w:szCs w:val="6"/>
        </w:rPr>
      </w:pPr>
    </w:p>
    <w:p w:rsidR="00DB2C09" w:rsidRPr="00EB2494" w:rsidRDefault="00DB2C09" w:rsidP="00DB2C09">
      <w:pPr>
        <w:ind w:firstLine="708"/>
        <w:jc w:val="center"/>
        <w:rPr>
          <w:sz w:val="24"/>
          <w:szCs w:val="24"/>
        </w:rPr>
      </w:pPr>
      <w:r w:rsidRPr="00EB2494">
        <w:rPr>
          <w:sz w:val="24"/>
          <w:szCs w:val="24"/>
        </w:rPr>
        <w:t>Изменения,</w:t>
      </w:r>
    </w:p>
    <w:p w:rsidR="00DB2C09" w:rsidRPr="00EB2494" w:rsidRDefault="00DB2C09" w:rsidP="00DB2C09">
      <w:pPr>
        <w:ind w:firstLine="708"/>
        <w:jc w:val="center"/>
        <w:rPr>
          <w:sz w:val="24"/>
          <w:szCs w:val="24"/>
        </w:rPr>
      </w:pPr>
      <w:r w:rsidRPr="00EB2494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</w:p>
    <w:p w:rsidR="00DB2C09" w:rsidRPr="00EB2494" w:rsidRDefault="00DB2C09" w:rsidP="00DB2C09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1</w:t>
      </w:r>
      <w:bookmarkStart w:id="3" w:name="_Hlk180000743"/>
      <w:bookmarkStart w:id="4" w:name="_Hlk180001018"/>
      <w:bookmarkStart w:id="5" w:name="_Hlk112789746"/>
      <w:r w:rsidRPr="00EB2494">
        <w:rPr>
          <w:sz w:val="24"/>
          <w:szCs w:val="24"/>
        </w:rPr>
        <w:t>. В Паспорте программы «Современное образование Сосновоборского городского округа» Раздел «</w:t>
      </w:r>
      <w:r w:rsidRPr="00457B61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EB2494">
        <w:rPr>
          <w:sz w:val="24"/>
          <w:szCs w:val="24"/>
        </w:rPr>
        <w:t>муниципальной программы</w:t>
      </w:r>
      <w:r w:rsidRPr="00457B61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EB2494">
        <w:rPr>
          <w:sz w:val="24"/>
          <w:szCs w:val="24"/>
        </w:rPr>
        <w:t>» изложить в следующей редакции:</w:t>
      </w:r>
    </w:p>
    <w:p w:rsidR="00DB2C09" w:rsidRPr="00EB2494" w:rsidRDefault="00DB2C09" w:rsidP="00DB2C09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DB2C09" w:rsidRPr="00EB2494" w:rsidTr="00F749E9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457B61" w:rsidRDefault="00DB2C09" w:rsidP="00F749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57B61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EB2494">
              <w:rPr>
                <w:sz w:val="24"/>
                <w:szCs w:val="24"/>
              </w:rPr>
              <w:t>муниципальной программы</w:t>
            </w:r>
            <w:r w:rsidRPr="00457B61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EB2494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EB2494">
              <w:rPr>
                <w:b/>
                <w:bCs/>
                <w:sz w:val="24"/>
                <w:szCs w:val="24"/>
              </w:rPr>
              <w:t xml:space="preserve">19 347 693,17743 </w:t>
            </w:r>
            <w:r w:rsidRPr="00EB2494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DB2C09" w:rsidRPr="00EB2494" w:rsidTr="00F749E9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EB2494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2 189 984,15599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2 190 549,49820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2 204 602,49595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2 212 553,29509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EB2494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EB2494">
                    <w:rPr>
                      <w:b/>
                      <w:bCs/>
                      <w:sz w:val="24"/>
                      <w:szCs w:val="24"/>
                    </w:rPr>
                    <w:t>19 347 693,17743</w:t>
                  </w:r>
                </w:p>
              </w:tc>
            </w:tr>
          </w:tbl>
          <w:p w:rsidR="00DB2C09" w:rsidRPr="00457B61" w:rsidRDefault="00DB2C09" w:rsidP="00F749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DB2C09" w:rsidRPr="00EB2494" w:rsidRDefault="00DB2C09" w:rsidP="00DB2C09">
      <w:pPr>
        <w:rPr>
          <w:caps/>
          <w:sz w:val="24"/>
          <w:szCs w:val="24"/>
        </w:rPr>
      </w:pPr>
      <w:r w:rsidRPr="00EB2494">
        <w:rPr>
          <w:caps/>
          <w:sz w:val="24"/>
          <w:szCs w:val="24"/>
        </w:rPr>
        <w:t>».</w:t>
      </w:r>
    </w:p>
    <w:p w:rsidR="00DB2C09" w:rsidRPr="00EB2494" w:rsidRDefault="00DB2C09" w:rsidP="00DB2C09">
      <w:pPr>
        <w:widowControl w:val="0"/>
        <w:autoSpaceDE w:val="0"/>
        <w:autoSpaceDN w:val="0"/>
        <w:spacing w:before="120"/>
        <w:ind w:left="-709" w:firstLine="710"/>
        <w:jc w:val="both"/>
        <w:rPr>
          <w:sz w:val="24"/>
          <w:szCs w:val="24"/>
        </w:rPr>
      </w:pPr>
      <w:r w:rsidRPr="00EB2494">
        <w:rPr>
          <w:sz w:val="24"/>
          <w:szCs w:val="24"/>
        </w:rPr>
        <w:t xml:space="preserve">2. </w:t>
      </w:r>
      <w:r w:rsidRPr="00457B61">
        <w:rPr>
          <w:sz w:val="24"/>
          <w:szCs w:val="24"/>
        </w:rPr>
        <w:t xml:space="preserve">Комплекс процессных мероприятий  «Развитие системы отдыха, оздоровления, занятости детей, подростков и молодежи, в том числе детей, находящихся в трудной жизненной ситуации» </w:t>
      </w:r>
      <w:r w:rsidRPr="00EB2494">
        <w:rPr>
          <w:sz w:val="24"/>
          <w:szCs w:val="24"/>
        </w:rPr>
        <w:t>Раздела 1 программы «Современное образование Сосновоборского городского округа»    «1.</w:t>
      </w:r>
      <w:r w:rsidRPr="00EB2494">
        <w:rPr>
          <w:bCs/>
        </w:rPr>
        <w:t>ИНФОРМАЦИЯ О ПРОЕКТАХ И КОМПЛЕКСАХ ПРОЦЕССНЫХ МЕРОПРИЯТИЙ  М</w:t>
      </w:r>
      <w:r w:rsidRPr="00EB2494">
        <w:rPr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EB2494">
        <w:rPr>
          <w:caps/>
          <w:sz w:val="24"/>
          <w:szCs w:val="24"/>
        </w:rPr>
        <w:t>»</w:t>
      </w:r>
      <w:r w:rsidRPr="00EB2494">
        <w:rPr>
          <w:sz w:val="24"/>
          <w:szCs w:val="24"/>
        </w:rPr>
        <w:t xml:space="preserve"> изложить в следующей редакции:</w:t>
      </w:r>
    </w:p>
    <w:p w:rsidR="00DB2C09" w:rsidRPr="00457B61" w:rsidRDefault="00DB2C09" w:rsidP="00DB2C0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sz w:val="24"/>
          <w:szCs w:val="24"/>
        </w:rPr>
      </w:pPr>
      <w:r w:rsidRPr="00EB2494">
        <w:rPr>
          <w:b/>
          <w:bCs/>
        </w:rPr>
        <w:t>«</w:t>
      </w:r>
      <w:r w:rsidRPr="00457B61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DB2C09" w:rsidRPr="00457B61" w:rsidRDefault="00DB2C09" w:rsidP="00DB2C09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457B61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457B6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обеспечение</w:t>
      </w:r>
      <w:r w:rsidRPr="00EB2494">
        <w:rPr>
          <w:sz w:val="24"/>
          <w:szCs w:val="24"/>
        </w:rPr>
        <w:t xml:space="preserve"> отдыха детей и подростков, </w:t>
      </w:r>
      <w:r w:rsidRPr="00457B61">
        <w:rPr>
          <w:rFonts w:eastAsia="Calibri"/>
          <w:sz w:val="24"/>
          <w:szCs w:val="24"/>
          <w:lang w:eastAsia="en-US"/>
        </w:rPr>
        <w:t xml:space="preserve">в том числе находящихся в трудной жизненной ситуации </w:t>
      </w:r>
      <w:r w:rsidRPr="00EB2494">
        <w:rPr>
          <w:sz w:val="24"/>
          <w:szCs w:val="24"/>
        </w:rPr>
        <w:t>и их оздоровления</w:t>
      </w:r>
      <w:r w:rsidRPr="00457B61">
        <w:rPr>
          <w:sz w:val="24"/>
          <w:szCs w:val="24"/>
        </w:rPr>
        <w:t xml:space="preserve">, включающего в себя: </w:t>
      </w:r>
      <w:r w:rsidRPr="00EB2494">
        <w:rPr>
          <w:sz w:val="24"/>
          <w:szCs w:val="24"/>
        </w:rPr>
        <w:t>р</w:t>
      </w:r>
      <w:r w:rsidRPr="00457B61">
        <w:rPr>
          <w:rFonts w:eastAsia="Calibri"/>
          <w:sz w:val="24"/>
          <w:szCs w:val="24"/>
          <w:lang w:eastAsia="en-US"/>
        </w:rPr>
        <w:t>азвитие творческого потенциала детей, охрану и укрепление их здоровья, профилактику заболеваний, занятие физической культурой, спортом и туризмом, формирование навыков здорового образа жизни, соблюдение режима питания и жизнедеятельности в благоприятной окружающей среде при соблюдении санитарно-гигиенических, санитарно-эпидемиологических требований и требований безопасности жизни и здоровья детей.»</w:t>
      </w: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  <w:sectPr w:rsidR="00DB2C09" w:rsidRPr="00457B61" w:rsidSect="00457B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p w:rsidR="00DB2C09" w:rsidRPr="00EB2494" w:rsidRDefault="00DB2C09" w:rsidP="00DB2C09">
      <w:pPr>
        <w:widowControl w:val="0"/>
        <w:autoSpaceDE w:val="0"/>
        <w:autoSpaceDN w:val="0"/>
        <w:spacing w:before="120"/>
        <w:jc w:val="both"/>
        <w:rPr>
          <w:bCs/>
          <w:sz w:val="24"/>
          <w:szCs w:val="24"/>
          <w:lang w:eastAsia="en-US"/>
        </w:rPr>
      </w:pPr>
      <w:r w:rsidRPr="00EB2494">
        <w:rPr>
          <w:bCs/>
          <w:sz w:val="24"/>
          <w:szCs w:val="24"/>
          <w:lang w:eastAsia="en-US"/>
        </w:rPr>
        <w:lastRenderedPageBreak/>
        <w:t>3. Таблицу 3.3. Приложения 3 к муниципальной программе «</w:t>
      </w:r>
      <w:r w:rsidRPr="00EB2494">
        <w:rPr>
          <w:sz w:val="24"/>
          <w:szCs w:val="24"/>
        </w:rPr>
        <w:t xml:space="preserve">Финансовое обеспечение </w:t>
      </w:r>
      <w:r w:rsidRPr="00EB2494">
        <w:rPr>
          <w:rFonts w:eastAsia="MS Mincho"/>
          <w:sz w:val="24"/>
          <w:szCs w:val="24"/>
          <w:lang w:eastAsia="ja-JP"/>
        </w:rPr>
        <w:t xml:space="preserve">муниципальной программы Сосновоборского городского округа «Современное образование Сосновоборского городского округа» </w:t>
      </w:r>
      <w:r w:rsidRPr="00EB2494">
        <w:rPr>
          <w:rFonts w:eastAsia="MS Mincho"/>
          <w:sz w:val="24"/>
          <w:szCs w:val="24"/>
          <w:lang w:eastAsia="ja-JP"/>
        </w:rPr>
        <w:tab/>
        <w:t>на 2025-2030 годы</w:t>
      </w:r>
      <w:r w:rsidRPr="00EB2494">
        <w:rPr>
          <w:bCs/>
          <w:sz w:val="24"/>
          <w:szCs w:val="24"/>
          <w:lang w:eastAsia="en-US"/>
        </w:rPr>
        <w:t>» изложить в следующей редакции:</w:t>
      </w:r>
    </w:p>
    <w:p w:rsidR="00DB2C09" w:rsidRPr="00EB2494" w:rsidRDefault="00DB2C09" w:rsidP="00DB2C09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EB2494">
        <w:rPr>
          <w:sz w:val="24"/>
          <w:szCs w:val="24"/>
        </w:rPr>
        <w:t>«</w:t>
      </w:r>
      <w:r w:rsidRPr="00EB2494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DB2C09" w:rsidRPr="00EB2494" w:rsidRDefault="00DB2C09" w:rsidP="00DB2C09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DB2C09" w:rsidRPr="00EB2494" w:rsidRDefault="00DB2C09" w:rsidP="00DB2C09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3.3</w:t>
      </w:r>
    </w:p>
    <w:p w:rsidR="00DB2C09" w:rsidRPr="00EB2494" w:rsidRDefault="00DB2C09" w:rsidP="00DB2C09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EB2494">
        <w:rPr>
          <w:b/>
          <w:sz w:val="24"/>
          <w:szCs w:val="24"/>
        </w:rPr>
        <w:t>Финансовое обеспечение</w:t>
      </w:r>
    </w:p>
    <w:p w:rsidR="00DB2C09" w:rsidRPr="00EB2494" w:rsidRDefault="00DB2C09" w:rsidP="00DB2C09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EB2494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EB2494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DB2C09" w:rsidRPr="00EB2494" w:rsidRDefault="00DB2C09" w:rsidP="00DB2C09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 w:rsidRPr="00EB2494">
        <w:rPr>
          <w:rFonts w:eastAsia="MS Mincho"/>
          <w:b/>
          <w:sz w:val="24"/>
          <w:szCs w:val="24"/>
          <w:lang w:eastAsia="ja-JP"/>
        </w:rPr>
        <w:tab/>
        <w:t>на 2025-2030 годы</w:t>
      </w:r>
      <w:r w:rsidRPr="00EB2494"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DB2C09" w:rsidRPr="00EB2494" w:rsidTr="00F749E9">
        <w:trPr>
          <w:trHeight w:val="24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Годы реализации</w:t>
            </w:r>
          </w:p>
        </w:tc>
        <w:tc>
          <w:tcPr>
            <w:tcW w:w="8704" w:type="dxa"/>
            <w:gridSpan w:val="5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Оценка расходов (тыс. руб. в ценах соответствующих лет)</w:t>
            </w:r>
          </w:p>
        </w:tc>
      </w:tr>
      <w:tr w:rsidR="00DB2C09" w:rsidRPr="00EB2494" w:rsidTr="00F749E9">
        <w:trPr>
          <w:trHeight w:val="7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Всего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Федеральный бюджет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Областной бюджет Ленинградской области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местные бюджеты</w:t>
            </w:r>
          </w:p>
        </w:tc>
        <w:tc>
          <w:tcPr>
            <w:tcW w:w="1276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 xml:space="preserve">Прочие источники 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B2494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B2494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2 189 984,15599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66 024,13854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1 490 091,21016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633 868,80729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2 190 549,49820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66 925,14927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1 471 281,89863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652 342,45030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2 204 602,49595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64 311,74090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1 495 513,97350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644 776,78155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2 212 553,29509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62 582,52637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1 485 813,89162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664 156,87710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</w:tcPr>
          <w:p w:rsidR="00DB2C09" w:rsidRPr="00EB2494" w:rsidRDefault="00DB2C09" w:rsidP="00F749E9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10 297 689,44523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259 843,55508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5 942 700,97391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4 095 144,91624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0"/>
        </w:trPr>
        <w:tc>
          <w:tcPr>
            <w:tcW w:w="15560" w:type="dxa"/>
            <w:gridSpan w:val="8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122 032,24598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44 283,46254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11 845,28024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65 903,50320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111 812,63754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43 741,88027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11 937,43183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56 133,32544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105 756,76965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42 935,35990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34 534,65150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28 286,75825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108 703,57498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42 797,60937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25 905,96561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678 305,22815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173 758,31208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84 223,32918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420 323,58689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Региональный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44 463,80851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43 344,56129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43 636,09848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42 674,04707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962,05141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44 322,97840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42 935,35990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1 387,61850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44 362,06348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42 797,60937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1 564,45411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176 784,94887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171 751,57763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5 033,37124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703,08000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703,08000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2 812,38000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2 812,38000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2 078,60129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2 466,79848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1 504,74707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962,05141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3 153,67840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1 766,05990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1 387,61850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3 192,76348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1 628,30937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1 564,45411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12 011,08887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6 977,71763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5 033,37124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40 562,88000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40 562,88000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161 961,48000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161 961,48000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Региональный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4 067,76095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2 006,73445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1 188,27792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872,748,58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мероприятие регионального проекта: </w:t>
            </w:r>
            <w:r w:rsidRPr="00EB2494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41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мероприятие регионального проекта: </w:t>
            </w:r>
            <w:r w:rsidRPr="00EB2494">
              <w:rPr>
                <w:bCs/>
              </w:rPr>
              <w:t xml:space="preserve">оснащение предметных кабинетов общеобразовательных организаций средствами обучения и воспитания, соответствующими современным условиям обучения, </w:t>
            </w:r>
            <w:r w:rsidRPr="00EB2494">
              <w:t>для реализации общеобразовательных программ по учебным предметам "Изобразительное искусство", "Музыка" и "Физика"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Отраслевой проект</w:t>
            </w:r>
            <w:r w:rsidRPr="00EB2494">
              <w:rPr>
                <w:b/>
                <w:bCs/>
              </w:rPr>
              <w:t xml:space="preserve">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12 246,07979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8 092,66552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4 153,41427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41 433,79125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33 147,03300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29 684,77012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24 341,51150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5 343,25862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83 364,64116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65 581,21002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17 783,43114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12 000,00000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9 840,00000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2 160,00000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</w:rPr>
            </w:pPr>
            <w:r w:rsidRPr="00EB2494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12 000,00000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9 840,00000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2 160,00000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 xml:space="preserve">укрепление материально-технической базы </w:t>
            </w:r>
            <w:r w:rsidRPr="00EB2494">
              <w:lastRenderedPageBreak/>
              <w:t>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 xml:space="preserve">Сосновоборского </w:t>
            </w:r>
            <w:r w:rsidRPr="00EB2494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12 246,07979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8 092,66552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4 153,41427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14 433,79125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11 547,03300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17 684,77012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14 501,51150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3 183,25862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44 364,64116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34 141,21002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10 223,43114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Муниципальный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муниципального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Реализация проектов по: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Содействию развитию дополнительного образования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Муниципальный проект 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 xml:space="preserve">Укрепление материально-технической базы, обеспечение содержания зданий и </w:t>
            </w:r>
            <w:r w:rsidRPr="00EB2494">
              <w:lastRenderedPageBreak/>
              <w:t>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42 164,57559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39 964,57559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390 221,87717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377 801,40717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43 226,85253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43 226,85253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39 848,78511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39 848,78511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367 732,37902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367 732,37902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9 415,31351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9 415,31351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9 415,31351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9 415,31351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10 758,39416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537,92416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2 315,79048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115,79048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13 074,18464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653,71464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0"/>
        </w:trPr>
        <w:tc>
          <w:tcPr>
            <w:tcW w:w="15560" w:type="dxa"/>
            <w:gridSpan w:val="8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2 067 951,91001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1 478 245,92992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567 965,30409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2 078 736,86066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1 459 344,46680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598 209,12486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2 098 845,72630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1 460 979,32200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616 490,02330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2 103 849,72011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1 459 907,92601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624 156,87710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9 619 384,21708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5 858 477,64473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3 676 821,32935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Комплекс процессных мероприятий 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870 754,70500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658 233,60000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212 521,10500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837 830,74400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630 247,00000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207 583,74400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3 812 290,93700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2 548 974,60000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1 263 316,33700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>присмотр и уход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855 980,30500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654 982,50000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ind w:hanging="109"/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200 997,80500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825 606,34400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827 606,34400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827 606,34400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3 736 799,33700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2 531 592,30000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1 205 207,03700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Предоставление мер социальной поддержки родителям (законным представителям)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12 504,40000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3 251,10000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9 253,30000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10 224,40000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5 514,00000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10 846,40000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6 136,00000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10 846,40000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6 136,00000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57 621,60000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17 382,300000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40 239,30000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1.3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Содействие развитию дошкольного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2 270,00000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17 870,00000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Комплекс процессных мероприятий 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974 759,37259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817 933,42400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994 593,05386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826 878,08126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144 531,70360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998 034,74635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828 484,84296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148 173,52239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995 315,69900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827 357,26000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148 173,52200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4 262 702,87180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3 300 653,60822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875 964,02058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847 277,00000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ind w:hanging="166"/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755 819,00000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91 458,00000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851 123,70000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94 860,00000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851 784,69900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95 520,99900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851 784,69900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95 520,99900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3 595 970,09800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3 024 610,10000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571 359,99800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2.2</w:t>
            </w:r>
            <w:r w:rsidRPr="00EB2494">
              <w:br/>
              <w:t>содействие развитию общего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2 524,97159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2 449,97159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1 932,66442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1 932,66442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23 937,63601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23 862,63601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124 957,40100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62 039,42400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41 177,30100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141 536,68944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70 614,38126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47 739,03918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141 510,04735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72 221,14296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47 912,52339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138 791,00000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71 093,56000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47 912,52300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642 795,13779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275 968,50822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280 741,38657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3 </w:t>
            </w:r>
            <w:r w:rsidRPr="00EB2494">
              <w:t xml:space="preserve">Развитие дополнительного образования </w:t>
            </w:r>
            <w:r w:rsidRPr="00EB2494">
              <w:lastRenderedPageBreak/>
              <w:t>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 xml:space="preserve">Сосновоборского </w:t>
            </w:r>
            <w:r w:rsidRPr="00EB2494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193 991,50249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193 991,50249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208 537,75400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208 537,75400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219 324,15512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219 324,15512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226 215,54524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226 215,54524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1 318 068,95685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1 318 068,95685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3.1</w:t>
            </w:r>
            <w:r w:rsidRPr="00EB249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157 233,64060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157 233,64060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169 706,36361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169 706,36361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178 632,66473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178 632,66473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185 524,05490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185 524,05490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1 071 096,72384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1 071 096,72384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33 233,39994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33 233,39994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221 399,57106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221 399,57106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3.3</w:t>
            </w:r>
            <w:r w:rsidRPr="00EB249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3 524,46195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3 524,46195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2 776,00000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2 776,00000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25 572,66195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25 572,66195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4 </w:t>
            </w:r>
            <w:r w:rsidRPr="00EB2494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9 936,89800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9 936,89800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16 914,96000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16 914,96000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102 851,85800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102 851,85800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 w:type="page"/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Развитие цифровой образовательной среды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3 800,00000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3 800,00000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4.2</w:t>
            </w:r>
            <w:r w:rsidRPr="00EB2494">
              <w:br/>
              <w:t>Развитие системы независимой оценки качества образования:</w:t>
            </w:r>
          </w:p>
          <w:p w:rsidR="00DB2C09" w:rsidRPr="00EB2494" w:rsidRDefault="00DB2C09" w:rsidP="00F749E9">
            <w:r w:rsidRPr="00EB2494">
              <w:t>- организация работы пунктов проведения экзаменов;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- диагностические исследования в образовательных организациях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255,09800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255,09800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326,00000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326,00000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1 781,09800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1 781,09800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9 181,80000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9 181,80000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16 088,96000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16 088,96000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97 270,76000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97 270,76000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5 </w:t>
            </w:r>
            <w:r w:rsidRPr="00EB2494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20 860,34880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2 219,38554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21 634,08083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2 247,47904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22 465,73187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2 303,66601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123 469,59343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8 849,43651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20 860,34880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2 219,38554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21 634,08083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2 247,47904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22 465,73187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2 303,66601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123 469,59343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8 849,43651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 Таблицу 7.2 Приложения 7 к муниципальной программе «План реализации муниципальной программы «Современное образование Сосновоборского городского округа» изложить в следующей редакции:</w:t>
      </w:r>
    </w:p>
    <w:p w:rsidR="00DB2C09" w:rsidRPr="00EB2494" w:rsidRDefault="00DB2C09" w:rsidP="00DB2C09">
      <w:pPr>
        <w:pStyle w:val="ConsPlusTitle"/>
        <w:ind w:left="50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B2494">
        <w:rPr>
          <w:rFonts w:ascii="Times New Roman" w:hAnsi="Times New Roman" w:cs="Times New Roman"/>
          <w:b w:val="0"/>
          <w:sz w:val="24"/>
          <w:szCs w:val="24"/>
          <w:lang w:eastAsia="en-US"/>
        </w:rPr>
        <w:t>Таблица 7.2</w:t>
      </w:r>
      <w:r w:rsidRPr="00EB2494">
        <w:rPr>
          <w:rFonts w:ascii="Times New Roman" w:hAnsi="Times New Roman" w:cs="Times New Roman"/>
          <w:sz w:val="22"/>
          <w:szCs w:val="22"/>
        </w:rPr>
        <w:t xml:space="preserve"> </w:t>
      </w: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Приложения 7 </w:t>
      </w:r>
    </w:p>
    <w:p w:rsidR="00DB2C09" w:rsidRPr="00EB2494" w:rsidRDefault="00DB2C09" w:rsidP="00DB2C0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B2C09" w:rsidRPr="00EB2494" w:rsidRDefault="00DB2C09" w:rsidP="00DB2C0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DB2C09" w:rsidRPr="00EB2494" w:rsidRDefault="00DB2C09" w:rsidP="00DB2C09">
      <w:pPr>
        <w:jc w:val="center"/>
        <w:rPr>
          <w:b/>
          <w:bCs/>
          <w:sz w:val="22"/>
          <w:szCs w:val="22"/>
        </w:rPr>
      </w:pPr>
      <w:r w:rsidRPr="00EB2494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DB2C09" w:rsidRPr="00EB2494" w:rsidRDefault="00DB2C09" w:rsidP="00DB2C0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/>
          <w:sz w:val="22"/>
          <w:szCs w:val="22"/>
        </w:rPr>
        <w:t>на 2026 год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12"/>
        <w:gridCol w:w="12"/>
        <w:gridCol w:w="38"/>
        <w:gridCol w:w="3707"/>
        <w:gridCol w:w="27"/>
        <w:gridCol w:w="61"/>
        <w:gridCol w:w="2814"/>
        <w:gridCol w:w="2875"/>
        <w:gridCol w:w="2875"/>
      </w:tblGrid>
      <w:tr w:rsidR="00DB2C09" w:rsidRPr="00EB2494" w:rsidTr="00F749E9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Мероприятия (результаты) /</w:t>
            </w:r>
          </w:p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контрольные точки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Даты наступления контрольных точек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 xml:space="preserve">Ответственные за реализацию 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 xml:space="preserve">Подтверждающие нормативные акты </w:t>
            </w:r>
          </w:p>
        </w:tc>
      </w:tr>
      <w:tr w:rsidR="00DB2C09" w:rsidRPr="00EB2494" w:rsidTr="00F749E9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</w:t>
            </w:r>
          </w:p>
        </w:tc>
      </w:tr>
      <w:tr w:rsidR="00DB2C09" w:rsidRPr="00EB2494" w:rsidTr="00F749E9">
        <w:trPr>
          <w:gridAfter w:val="2"/>
          <w:wAfter w:w="5750" w:type="dxa"/>
          <w:trHeight w:val="30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DB2C09" w:rsidRPr="00EB2494" w:rsidTr="00F749E9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 xml:space="preserve">Региональный проект 1 </w:t>
            </w:r>
          </w:p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</w:tr>
      <w:tr w:rsidR="00DB2C09" w:rsidRPr="00EB2494" w:rsidTr="00F749E9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регионального проекта 1.1</w:t>
            </w:r>
            <w:r w:rsidRPr="00EB2494"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регионального проекта 1.2</w:t>
            </w:r>
          </w:p>
          <w:p w:rsidR="00DB2C09" w:rsidRPr="00EB2494" w:rsidRDefault="00DB2C09" w:rsidP="00F749E9">
            <w:r w:rsidRPr="00EB249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регионального проекта 1.3</w:t>
            </w:r>
            <w:r w:rsidRPr="00EB2494"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 xml:space="preserve">Региональный проект 2 </w:t>
            </w:r>
          </w:p>
          <w:p w:rsidR="00DB2C09" w:rsidRPr="00EB2494" w:rsidRDefault="00DB2C09" w:rsidP="00F749E9">
            <w:r w:rsidRPr="00EB2494">
              <w:rPr>
                <w:bCs/>
              </w:rPr>
              <w:t>"Все лучшее детям"</w:t>
            </w: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мероприятие регионального проекта 2.1 </w:t>
            </w:r>
          </w:p>
          <w:p w:rsidR="00DB2C09" w:rsidRPr="00EB2494" w:rsidRDefault="00DB2C09" w:rsidP="00F749E9">
            <w:r w:rsidRPr="00EB2494"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2.1</w:t>
            </w:r>
          </w:p>
          <w:p w:rsidR="00DB2C09" w:rsidRPr="00EB2494" w:rsidRDefault="00DB2C09" w:rsidP="00F749E9">
            <w:r w:rsidRPr="00EB2494">
              <w:t>Общеобразовательные организации оснащены средствами обучения и воспитания для реализации учебных предметов</w:t>
            </w:r>
          </w:p>
          <w:p w:rsidR="00DB2C09" w:rsidRPr="00EB2494" w:rsidRDefault="00DB2C09" w:rsidP="00F749E9">
            <w:r w:rsidRPr="00EB2494">
              <w:t>* Тип контрольной точки: Приобретенные товары поставлены на баланс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30.09.2026 г.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DB2C09" w:rsidRPr="00EB2494" w:rsidRDefault="00DB2C09" w:rsidP="00F749E9">
            <w:r w:rsidRPr="00EB2494"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Мероприятие, направленное на реализацию целей проекта</w:t>
            </w:r>
          </w:p>
          <w:p w:rsidR="00DB2C09" w:rsidRPr="00EB2494" w:rsidRDefault="00DB2C09" w:rsidP="00F749E9"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Запланированные работы выполнены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30.09.2026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DB2C09" w:rsidRPr="00EB2494" w:rsidRDefault="00DB2C09" w:rsidP="00F749E9">
            <w:r w:rsidRPr="00EB2494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1.1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</w:t>
            </w:r>
            <w:r w:rsidRPr="00EB2494">
              <w:lastRenderedPageBreak/>
              <w:t xml:space="preserve">образовательных организаций Сосновоборского городского округа </w:t>
            </w:r>
          </w:p>
          <w:p w:rsidR="00DB2C09" w:rsidRPr="00EB2494" w:rsidRDefault="00DB2C09" w:rsidP="00F749E9">
            <w:r w:rsidRPr="00EB2494">
              <w:t>Реализация проектов по инициативному бюджетированию "Я планирую бюджет"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"Волейбол у 9 школы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Реализация проектов по инициативному бюджетированию "Я планирую бюджет" ЯПБ 2026 "Волейбол у 9 школы"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1.2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"Защита спорта"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>Реализация проектов по инициативному бюджетированию "Я планирую бюджет": " Защита спорта"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1.3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"Вход в спорт"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>Реализация проектов по инициативному бюджетированию "Я планирую бюджет": "Вход в спорт"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1.4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 - "Трибуна для зрителей"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 xml:space="preserve">Реализация проектов по инициативному бюджетированию "Я </w:t>
            </w:r>
            <w:r w:rsidRPr="00EB2494">
              <w:lastRenderedPageBreak/>
              <w:t>планирую бюджет": " Трибуна для зрителей 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Запланированные работы выполнены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МБОУДО подведомственные КО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r w:rsidRPr="00EB2494"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Услуги оказаны (работы выполнены)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r w:rsidRPr="00EB2494"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Услуги оказаны (работы выполнены)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0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</w:rPr>
              <w:t>Процессная часть:</w:t>
            </w:r>
          </w:p>
        </w:tc>
      </w:tr>
      <w:tr w:rsidR="00DB2C09" w:rsidRPr="00EB2494" w:rsidTr="00F749E9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</w:rPr>
              <w:t xml:space="preserve">Наименование задачи муниципальной программы: </w:t>
            </w:r>
            <w:bookmarkStart w:id="6" w:name="_Hlk138925361"/>
            <w:r w:rsidRPr="00EB249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  <w:bookmarkEnd w:id="6"/>
          </w:p>
        </w:tc>
      </w:tr>
      <w:tr w:rsidR="00DB2C09" w:rsidRPr="00EB2494" w:rsidTr="00F749E9">
        <w:trPr>
          <w:gridAfter w:val="2"/>
          <w:wAfter w:w="5750" w:type="dxa"/>
          <w:trHeight w:val="36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lastRenderedPageBreak/>
              <w:t>Комплекс процессных мероприятий 1</w:t>
            </w:r>
            <w:r w:rsidRPr="00EB2494">
              <w:t>: Развитие дошкольного образования детей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1.1</w:t>
            </w:r>
            <w:r w:rsidRPr="00EB2494">
              <w:br/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 xml:space="preserve">присмотр и уход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1.2</w:t>
            </w:r>
            <w:r w:rsidRPr="00EB2494">
              <w:br/>
              <w:t xml:space="preserve">Предоставление мер социальной поддержки родителям (законным представителям): </w:t>
            </w:r>
          </w:p>
          <w:p w:rsidR="00DB2C09" w:rsidRPr="00EB2494" w:rsidRDefault="00DB2C09" w:rsidP="00F749E9">
            <w:r w:rsidRPr="00EB2494">
              <w:t>1.2.1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1.2.2 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Предоставление мер социальной поддержки: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Контрольная точка 1.2.1</w:t>
            </w:r>
          </w:p>
          <w:p w:rsidR="00DB2C09" w:rsidRPr="00EB2494" w:rsidRDefault="00DB2C09" w:rsidP="00F749E9">
            <w:r>
              <w:t>п</w:t>
            </w:r>
            <w:r w:rsidRPr="00CF00C8">
              <w:t>редоставлен</w:t>
            </w:r>
            <w:r>
              <w:t>ы</w:t>
            </w:r>
            <w:r w:rsidRPr="00CF00C8">
              <w:t xml:space="preserve"> мер</w:t>
            </w:r>
            <w:r>
              <w:t>ы</w:t>
            </w:r>
            <w:r w:rsidRPr="00CF00C8">
              <w:t xml:space="preserve"> социальной поддержки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компенсация части родительской платы за присмотр и уход за ребенком в образовательных организациях СГО, реализующих образовательную программу дошкольного образования</w:t>
            </w:r>
          </w:p>
          <w:p w:rsidR="00DB2C09" w:rsidRPr="00EB2494" w:rsidRDefault="00DB2C09" w:rsidP="00F749E9">
            <w:r w:rsidRPr="00EB2494">
              <w:t>Контрольная точка 1.2.2</w:t>
            </w:r>
          </w:p>
          <w:p w:rsidR="00DB2C09" w:rsidRPr="00EB2494" w:rsidRDefault="00DB2C09" w:rsidP="00F749E9">
            <w:r>
              <w:t>п</w:t>
            </w:r>
            <w:r w:rsidRPr="00CF00C8">
              <w:t>редоставлен</w:t>
            </w:r>
            <w:r>
              <w:t>ы</w:t>
            </w:r>
            <w:r w:rsidRPr="00CF00C8">
              <w:t xml:space="preserve"> мер</w:t>
            </w:r>
            <w:r>
              <w:t>ы</w:t>
            </w:r>
            <w:r w:rsidRPr="00CF00C8">
              <w:t xml:space="preserve"> социальной поддержки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1.3</w:t>
            </w:r>
            <w:r w:rsidRPr="00EB2494">
              <w:br/>
              <w:t xml:space="preserve">содействие развитию дошкольного образования: </w:t>
            </w:r>
          </w:p>
          <w:p w:rsidR="00DB2C09" w:rsidRPr="00EB2494" w:rsidRDefault="00DB2C09" w:rsidP="00F749E9">
            <w:r w:rsidRPr="00EB2494">
              <w:t>1.3.1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DB2C09" w:rsidRPr="00EB2494" w:rsidRDefault="00DB2C09" w:rsidP="00F749E9">
            <w:r w:rsidRPr="00EB2494">
              <w:t>1.3.2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Результат</w:t>
            </w:r>
          </w:p>
          <w:p w:rsidR="00DB2C09" w:rsidRPr="00EB2494" w:rsidRDefault="00DB2C09" w:rsidP="00F749E9">
            <w:r w:rsidRPr="00EB2494">
              <w:t>Приобретение оборудования для пищеблоков и прачечных</w:t>
            </w:r>
          </w:p>
          <w:p w:rsidR="00DB2C09" w:rsidRPr="00EB2494" w:rsidRDefault="00DB2C09" w:rsidP="00F749E9">
            <w:r w:rsidRPr="00EB2494">
              <w:t>Контрольная точка 1.3.1</w:t>
            </w:r>
          </w:p>
          <w:p w:rsidR="00DB2C09" w:rsidRPr="00EB2494" w:rsidRDefault="00DB2C09" w:rsidP="00F749E9">
            <w:r w:rsidRPr="00EB2494">
              <w:t>Приобретено оборудования для пищеблоков и прачечных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</w:t>
            </w:r>
          </w:p>
          <w:p w:rsidR="00DB2C09" w:rsidRPr="00EB2494" w:rsidRDefault="00DB2C09" w:rsidP="00F749E9">
            <w:r w:rsidRPr="00EB2494">
              <w:t>Контрольная точка 1.3.2</w:t>
            </w:r>
          </w:p>
          <w:p w:rsidR="00DB2C09" w:rsidRPr="00EB2494" w:rsidRDefault="00DB2C09" w:rsidP="00F749E9">
            <w:r w:rsidRPr="00EB2494">
              <w:t>Проведено мероприятие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t>Комплекс процессных мероприятий 2</w:t>
            </w:r>
            <w:r w:rsidRPr="00EB2494"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2.2</w:t>
            </w:r>
            <w:r w:rsidRPr="00EB2494">
              <w:br/>
              <w:t xml:space="preserve">содействие развитию общего образования: </w:t>
            </w:r>
          </w:p>
          <w:p w:rsidR="00DB2C09" w:rsidRPr="00EB2494" w:rsidRDefault="00DB2C09" w:rsidP="00F749E9">
            <w:r w:rsidRPr="00EB2494">
              <w:t>2.2.1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DB2C09" w:rsidRPr="00EB2494" w:rsidRDefault="00DB2C09" w:rsidP="00F749E9">
            <w:r w:rsidRPr="00EB2494">
              <w:t>2.2.2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 по развитию и поддержке одаренных детей</w:t>
            </w:r>
          </w:p>
          <w:p w:rsidR="00DB2C09" w:rsidRPr="00EB2494" w:rsidRDefault="00DB2C09" w:rsidP="00F749E9">
            <w:r w:rsidRPr="00EB2494">
              <w:t>Контрольная точка 2.2.1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Приобретение оборудования и мебели</w:t>
            </w:r>
          </w:p>
          <w:p w:rsidR="00DB2C09" w:rsidRPr="00EB2494" w:rsidRDefault="00DB2C09" w:rsidP="00F749E9">
            <w:r w:rsidRPr="00EB2494">
              <w:t>Контрольная точка 2.2.2</w:t>
            </w:r>
          </w:p>
          <w:p w:rsidR="00DB2C09" w:rsidRPr="00EB2494" w:rsidRDefault="00DB2C09" w:rsidP="00F749E9">
            <w:r w:rsidRPr="00EB2494">
              <w:t>Приобретено оборудование и мебель для столовых, медицинских кабинетов, спортивных залов, спортивных площадок муниципальных общеобразовательных организаций</w:t>
            </w:r>
          </w:p>
          <w:p w:rsidR="00DB2C09" w:rsidRPr="00EB2494" w:rsidRDefault="00DB2C09" w:rsidP="00F749E9">
            <w:r w:rsidRPr="00EB2494">
              <w:t xml:space="preserve">*Тип контрольной точки: Приобретенные товары поставлены на </w:t>
            </w:r>
            <w:r w:rsidRPr="00EB2494">
              <w:lastRenderedPageBreak/>
              <w:t>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2.3.1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3</w:t>
            </w:r>
            <w:r w:rsidRPr="00EB2494">
              <w:t>: Развитие дополнительного образования детей Сосновоборского городского округа</w:t>
            </w:r>
          </w:p>
        </w:tc>
      </w:tr>
      <w:tr w:rsidR="00DB2C09" w:rsidRPr="00EB2494" w:rsidTr="00F749E9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3.1</w:t>
            </w:r>
            <w:r w:rsidRPr="00EB2494"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</w:tcPr>
          <w:p w:rsidR="00DB2C09" w:rsidRPr="00EB2494" w:rsidRDefault="00DB2C09" w:rsidP="00F749E9"/>
        </w:tc>
        <w:tc>
          <w:tcPr>
            <w:tcW w:w="2875" w:type="dxa"/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3.1.1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</w:tcPr>
          <w:p w:rsidR="00DB2C09" w:rsidRPr="00EB2494" w:rsidRDefault="00DB2C09" w:rsidP="00F749E9"/>
        </w:tc>
        <w:tc>
          <w:tcPr>
            <w:tcW w:w="2875" w:type="dxa"/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3.2.1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3.3</w:t>
            </w:r>
            <w:r w:rsidRPr="00EB2494">
              <w:br/>
              <w:t xml:space="preserve">содействие развитию дополнительного образования: </w:t>
            </w:r>
          </w:p>
          <w:p w:rsidR="00DB2C09" w:rsidRPr="00EB2494" w:rsidRDefault="00DB2C09" w:rsidP="00F749E9">
            <w:r w:rsidRPr="00EB2494">
              <w:t xml:space="preserve">3.3.1 организация и проведение конкурсных и спортивных мероприятий различного уровня; </w:t>
            </w:r>
          </w:p>
          <w:p w:rsidR="00DB2C09" w:rsidRPr="00EB2494" w:rsidRDefault="00DB2C09" w:rsidP="00F749E9">
            <w:r w:rsidRPr="00EB2494">
              <w:t>3.3.2  организация и проведение мероприятий  направленных на сохранение и укрепление здоровья обучающихся; проведение городской спартакиады школьников;</w:t>
            </w:r>
          </w:p>
          <w:p w:rsidR="00DB2C09" w:rsidRPr="00EB2494" w:rsidRDefault="00DB2C09" w:rsidP="00F749E9">
            <w:r w:rsidRPr="00EB2494">
              <w:t>3.3.3 организация и проведение чествования победителей и призеров спортивных мероприятий и конкурсов  среди обучающихся образовательных организаций;</w:t>
            </w:r>
          </w:p>
          <w:p w:rsidR="00DB2C09" w:rsidRPr="00EB2494" w:rsidRDefault="00DB2C09" w:rsidP="00F749E9">
            <w:r w:rsidRPr="00EB2494">
              <w:t>3.3.4 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городских мероприятий,  участие в мероприятиях различного уровня</w:t>
            </w:r>
          </w:p>
          <w:p w:rsidR="00DB2C09" w:rsidRPr="00EB2494" w:rsidRDefault="00DB2C09" w:rsidP="00F749E9">
            <w:r w:rsidRPr="00EB2494">
              <w:t>Контрольная точка 3.3.1</w:t>
            </w:r>
          </w:p>
          <w:p w:rsidR="00DB2C09" w:rsidRPr="00EB2494" w:rsidRDefault="00DB2C09" w:rsidP="00F749E9">
            <w:r w:rsidRPr="00EB2494">
              <w:t>Проведены мероприятия согласно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подведомственные Комитету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 xml:space="preserve">организация и проведение мероприятий  направленных на сохранение и укрепление здоровья обучающихся; проведение городской </w:t>
            </w:r>
            <w:r w:rsidRPr="00EB2494">
              <w:lastRenderedPageBreak/>
              <w:t>спартакиады школьников</w:t>
            </w:r>
          </w:p>
          <w:p w:rsidR="00DB2C09" w:rsidRPr="00EB2494" w:rsidRDefault="00DB2C09" w:rsidP="00F749E9">
            <w:r w:rsidRPr="00EB2494">
              <w:t>Контрольная точка 3.3.2</w:t>
            </w:r>
          </w:p>
          <w:p w:rsidR="00DB2C09" w:rsidRPr="00EB2494" w:rsidRDefault="00DB2C09" w:rsidP="00F749E9">
            <w:r w:rsidRPr="00EB2494">
              <w:t>Проведены мероприятия согласно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чествования победителей и призеров спортивных мероприятий и конкурсов  среди обучающихся образовательных организаций</w:t>
            </w:r>
          </w:p>
          <w:p w:rsidR="00DB2C09" w:rsidRPr="00EB2494" w:rsidRDefault="00DB2C09" w:rsidP="00F749E9">
            <w:r w:rsidRPr="00EB2494">
              <w:t>Контрольная точка 3.3.3</w:t>
            </w:r>
          </w:p>
          <w:p w:rsidR="00DB2C09" w:rsidRPr="00EB2494" w:rsidRDefault="00DB2C09" w:rsidP="00F749E9">
            <w:r w:rsidRPr="00EB2494">
              <w:t>Проведены мероприятия согласно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 МБОУ ДО</w:t>
            </w:r>
          </w:p>
          <w:p w:rsidR="00DB2C09" w:rsidRPr="00EB2494" w:rsidRDefault="00DB2C09" w:rsidP="00F749E9">
            <w:r w:rsidRPr="00EB2494">
              <w:t>Контрольная точка 3.3.4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подведомственные Комитету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4</w:t>
            </w:r>
            <w:r w:rsidRPr="00EB2494"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/>
              <w:t>Развитие цифровой образовательной среды:</w:t>
            </w:r>
          </w:p>
          <w:p w:rsidR="00DB2C09" w:rsidRPr="00EB2494" w:rsidRDefault="00DB2C09" w:rsidP="00F749E9">
            <w:r w:rsidRPr="00EB2494">
              <w:t>информатизация процессов управления системой образования, развитие ИКТ-инфраструктуры; конкурсная, просветительская и проектно-исследовательская работа со школьниками в сфере новых информационно-коммуникационных технологий, кадровое обеспечение процесса информатизации муниципальной системы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Проведение мероприятий по конкурсной, просветительской и проектно-исследовательской работе со школьниками в сфере новых информационно-коммуникационных технологий, кадровое обеспечение процесса информатизации муниципальной системы образования</w:t>
            </w:r>
          </w:p>
          <w:p w:rsidR="00DB2C09" w:rsidRPr="00EB2494" w:rsidRDefault="00DB2C09" w:rsidP="00F749E9">
            <w:r w:rsidRPr="00EB2494">
              <w:t>Контрольная точка 4.1.1</w:t>
            </w:r>
          </w:p>
          <w:p w:rsidR="00DB2C09" w:rsidRPr="00EB2494" w:rsidRDefault="00DB2C09" w:rsidP="00F749E9">
            <w:r w:rsidRPr="00EB2494">
              <w:t>Организованы и проведены мероприятия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Проведение мероприятий по информатизации процессов управления системой образования, развитие ИКТ-инфраструктуры</w:t>
            </w:r>
          </w:p>
          <w:p w:rsidR="00DB2C09" w:rsidRPr="00EB2494" w:rsidRDefault="00DB2C09" w:rsidP="00F749E9">
            <w:r w:rsidRPr="00EB2494">
              <w:t>Контрольная точка 4.1.1</w:t>
            </w:r>
          </w:p>
          <w:p w:rsidR="00DB2C09" w:rsidRPr="00EB2494" w:rsidRDefault="00DB2C09" w:rsidP="00F749E9">
            <w:r w:rsidRPr="00EB2494">
              <w:t>Организованы и проведены мероприятия</w:t>
            </w:r>
          </w:p>
          <w:p w:rsidR="00DB2C09" w:rsidRPr="00EB2494" w:rsidRDefault="00DB2C09" w:rsidP="00F749E9">
            <w:r w:rsidRPr="00EB2494"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4.2</w:t>
            </w:r>
          </w:p>
          <w:p w:rsidR="00DB2C09" w:rsidRPr="00EB2494" w:rsidRDefault="00DB2C09" w:rsidP="00F749E9">
            <w:r w:rsidRPr="00EB2494">
              <w:t>4.2.1 Организация работы  пункта проведения экзаменов, создание оптимальных материально-технических условий для эффективной и качественной подготовки и проведения государственной итоговой аттестации выпускников общеобразовательной организации;</w:t>
            </w:r>
          </w:p>
          <w:p w:rsidR="00DB2C09" w:rsidRPr="00EB2494" w:rsidRDefault="00DB2C09" w:rsidP="00F749E9">
            <w:r w:rsidRPr="00EB2494">
              <w:t>4.2.2 Развитие системы независимой оценки качества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работы пункта проведения ГИА</w:t>
            </w:r>
          </w:p>
          <w:p w:rsidR="00DB2C09" w:rsidRPr="00EB2494" w:rsidRDefault="00DB2C09" w:rsidP="00F749E9">
            <w:r w:rsidRPr="00EB2494">
              <w:t>Контрольная точка 4.2.1</w:t>
            </w:r>
          </w:p>
          <w:p w:rsidR="00DB2C09" w:rsidRPr="00EB2494" w:rsidRDefault="00DB2C09" w:rsidP="00F749E9">
            <w:r w:rsidRPr="00EB2494">
              <w:t>Запланированные мероприятия проведены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4.2.2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4.3.1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r w:rsidRPr="00EB2494">
              <w:t xml:space="preserve">4.3.2 организация и проведение мероприятий для педагогической общественности; </w:t>
            </w:r>
          </w:p>
          <w:p w:rsidR="00DB2C09" w:rsidRPr="00EB2494" w:rsidRDefault="00DB2C09" w:rsidP="00F749E9">
            <w:r w:rsidRPr="00EB2494">
              <w:t>4.3.3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обеспечение функционирования ГМК по работе с педагогическими кадрами</w:t>
            </w:r>
          </w:p>
          <w:p w:rsidR="00DB2C09" w:rsidRPr="00EB2494" w:rsidRDefault="00DB2C09" w:rsidP="00F749E9">
            <w:r w:rsidRPr="00EB2494">
              <w:t>Контрольная точка 4.3.1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 для педагогической общественности</w:t>
            </w:r>
          </w:p>
          <w:p w:rsidR="00DB2C09" w:rsidRPr="00EB2494" w:rsidRDefault="00DB2C09" w:rsidP="00F749E9">
            <w:r w:rsidRPr="00EB2494">
              <w:t>Контрольная точка 4.3.2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8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4.3.3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5</w:t>
            </w:r>
            <w:r w:rsidRPr="00EB2494"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отдыха и оздоровления  детей и подростков,  в том числе находящихся в трудной жизненной ситуации</w:t>
            </w:r>
          </w:p>
          <w:p w:rsidR="00DB2C09" w:rsidRPr="00EB2494" w:rsidRDefault="00DB2C09" w:rsidP="00F749E9">
            <w:r w:rsidRPr="00EB2494">
              <w:t>Контрольная точка 5.1.1</w:t>
            </w:r>
          </w:p>
          <w:p w:rsidR="00DB2C09" w:rsidRPr="00EB2494" w:rsidRDefault="00DB2C09" w:rsidP="00F749E9">
            <w:r w:rsidRPr="00EB2494">
              <w:t xml:space="preserve">организован отдых и оздоровление  детей и подростков,  в том числе находящихся в трудной жизненной ситуации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r w:rsidRPr="00EB2494">
              <w:t>МБОУ; МБОУДО; МАУ «ЦОШ»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</w:tbl>
    <w:p w:rsidR="00DB2C09" w:rsidRPr="00EB2494" w:rsidRDefault="00DB2C09" w:rsidP="00DB2C09"/>
    <w:p w:rsidR="00DB2C09" w:rsidRPr="00EB2494" w:rsidRDefault="00DB2C09" w:rsidP="00DB2C09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5. Таблицу 6.4.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DB2C09" w:rsidRPr="00EB2494" w:rsidRDefault="00DB2C09" w:rsidP="00DB2C09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Таблица 6.4. </w:t>
      </w:r>
    </w:p>
    <w:p w:rsidR="00DB2C09" w:rsidRPr="00EB2494" w:rsidRDefault="00DB2C09" w:rsidP="00DB2C09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Приложения 6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3689"/>
        <w:gridCol w:w="1843"/>
        <w:gridCol w:w="1120"/>
        <w:gridCol w:w="14"/>
        <w:gridCol w:w="1262"/>
        <w:gridCol w:w="8"/>
        <w:gridCol w:w="1560"/>
        <w:gridCol w:w="1564"/>
        <w:gridCol w:w="1417"/>
        <w:gridCol w:w="1276"/>
        <w:gridCol w:w="1701"/>
      </w:tblGrid>
      <w:tr w:rsidR="00DB2C09" w:rsidRPr="00EB2494" w:rsidTr="00F749E9">
        <w:trPr>
          <w:trHeight w:val="233"/>
        </w:trPr>
        <w:tc>
          <w:tcPr>
            <w:tcW w:w="1601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 xml:space="preserve"> «Детальный план реализации муниципальной программы </w:t>
            </w:r>
          </w:p>
        </w:tc>
      </w:tr>
      <w:tr w:rsidR="00DB2C09" w:rsidRPr="00EB2494" w:rsidTr="00F749E9">
        <w:trPr>
          <w:trHeight w:val="661"/>
        </w:trPr>
        <w:tc>
          <w:tcPr>
            <w:tcW w:w="1601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DB2C09" w:rsidRPr="00EB2494" w:rsidRDefault="00DB2C09" w:rsidP="00F749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DB2C09" w:rsidRPr="00EB2494" w:rsidTr="00F749E9">
        <w:trPr>
          <w:trHeight w:val="39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left="-104"/>
              <w:jc w:val="center"/>
            </w:pPr>
            <w:r w:rsidRPr="00EB2494">
              <w:t>№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Наименование и тип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 xml:space="preserve">Ответственный за реализацию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 xml:space="preserve">Ожидаемый результат реализации мероприятия 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План финансирования на 2026 год, тыс. руб.</w:t>
            </w:r>
          </w:p>
        </w:tc>
      </w:tr>
      <w:tr w:rsidR="00DB2C09" w:rsidRPr="00EB2494" w:rsidTr="00F749E9">
        <w:trPr>
          <w:trHeight w:val="4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единица измерения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ИТОГО</w:t>
            </w:r>
          </w:p>
        </w:tc>
      </w:tr>
      <w:tr w:rsidR="00DB2C09" w:rsidRPr="00EB2494" w:rsidTr="00F749E9">
        <w:trPr>
          <w:trHeight w:val="2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8"/>
              </w:rPr>
            </w:pPr>
            <w:r w:rsidRPr="00EB2494">
              <w:rPr>
                <w:sz w:val="18"/>
              </w:rPr>
              <w:t>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</w:t>
            </w:r>
          </w:p>
        </w:tc>
      </w:tr>
      <w:tr w:rsidR="00DB2C09" w:rsidRPr="00EB2494" w:rsidTr="00F749E9">
        <w:trPr>
          <w:trHeight w:val="6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8"/>
              </w:rPr>
            </w:pPr>
            <w:r w:rsidRPr="00EB2494">
              <w:rPr>
                <w:sz w:val="18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66 925,14927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1 471 281,89863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652 342,45030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EB2494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EB2494">
              <w:rPr>
                <w:b/>
                <w:bCs/>
                <w:u w:val="single"/>
              </w:rPr>
              <w:t>2 190 549,49820</w:t>
            </w:r>
          </w:p>
        </w:tc>
      </w:tr>
      <w:tr w:rsidR="00DB2C09" w:rsidRPr="00EB2494" w:rsidTr="00F749E9">
        <w:trPr>
          <w:trHeight w:val="2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</w:t>
            </w:r>
          </w:p>
        </w:tc>
        <w:tc>
          <w:tcPr>
            <w:tcW w:w="15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Проектная часть</w:t>
            </w:r>
          </w:p>
        </w:tc>
      </w:tr>
      <w:tr w:rsidR="00DB2C09" w:rsidRPr="00EB2494" w:rsidTr="00F749E9">
        <w:trPr>
          <w:trHeight w:val="1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ИТОГО 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lastRenderedPageBreak/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rPr>
                <w:b/>
                <w:bCs/>
                <w:i/>
                <w:iCs/>
              </w:rPr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rPr>
                <w:b/>
                <w:bCs/>
                <w:i/>
                <w:iCs/>
              </w:rPr>
              <w:t> 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43 741,88027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11 937,43183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56 133,32544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111 812,63754</w:t>
            </w:r>
          </w:p>
        </w:tc>
      </w:tr>
      <w:tr w:rsidR="00DB2C09" w:rsidRPr="00EB2494" w:rsidTr="00F749E9">
        <w:trPr>
          <w:trHeight w:val="3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1.1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Региональный проект 1</w:t>
            </w:r>
          </w:p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42 674,04707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962,05141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43 636,09848</w:t>
            </w:r>
          </w:p>
        </w:tc>
      </w:tr>
      <w:tr w:rsidR="00DB2C09" w:rsidRPr="00EB2494" w:rsidTr="00F749E9">
        <w:trPr>
          <w:trHeight w:val="12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регионального проекта 1.1</w:t>
            </w:r>
            <w:r w:rsidRPr="00EB2494">
              <w:br/>
            </w:r>
            <w:r w:rsidRPr="00EB2494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EB2494"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703,10000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703,10000</w:t>
            </w:r>
          </w:p>
        </w:tc>
      </w:tr>
      <w:tr w:rsidR="00DB2C09" w:rsidRPr="00EB2494" w:rsidTr="00F749E9">
        <w:trPr>
          <w:trHeight w:val="11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t>мероприятие регионального проекта 1.2</w:t>
            </w:r>
          </w:p>
          <w:p w:rsidR="00DB2C09" w:rsidRPr="00EB2494" w:rsidRDefault="00DB2C09" w:rsidP="00F749E9">
            <w:r w:rsidRPr="00EB2494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1 504,74707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962,05141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2 466,79848</w:t>
            </w:r>
          </w:p>
        </w:tc>
      </w:tr>
      <w:tr w:rsidR="00DB2C09" w:rsidRPr="00EB2494" w:rsidTr="00F749E9">
        <w:trPr>
          <w:trHeight w:val="7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t>мероприятие регионального проекта 1.3</w:t>
            </w:r>
            <w:r w:rsidRPr="00EB2494">
              <w:br/>
            </w:r>
            <w:r w:rsidRPr="00EB2494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40 466,20000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40 466,20000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Региональный проект 2</w:t>
            </w:r>
          </w:p>
          <w:p w:rsidR="00DB2C09" w:rsidRPr="00EB2494" w:rsidRDefault="00DB2C09" w:rsidP="00F749E9">
            <w:pPr>
              <w:rPr>
                <w:b/>
                <w:bCs/>
                <w:i/>
                <w:iCs/>
                <w:u w:val="single"/>
              </w:rPr>
            </w:pPr>
            <w:r w:rsidRPr="00EB2494">
              <w:rPr>
                <w:bCs/>
              </w:rPr>
              <w:t>"Все лучшее детям"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1 067,83320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682,71490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465,33558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2 215,88368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  <w:u w:val="single"/>
              </w:rPr>
            </w:pPr>
            <w:r w:rsidRPr="00EB2494">
              <w:t>мероприятие регионального проекта 2.1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1 067,83320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682,71490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465,33558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2 215,88368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1.2.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EB2494">
              <w:rPr>
                <w:b/>
                <w:bCs/>
                <w:iCs/>
                <w:u w:val="single"/>
              </w:rPr>
              <w:t>проект</w:t>
            </w:r>
            <w:r w:rsidRPr="00EB2494">
              <w:rPr>
                <w:u w:val="single"/>
              </w:rPr>
              <w:t xml:space="preserve"> 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Реализация проектов не предусмотрена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приоритетного проекта 1.1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1.3.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DB2C09" w:rsidRPr="00EB2494" w:rsidRDefault="00DB2C09" w:rsidP="00F749E9">
            <w:pPr>
              <w:rPr>
                <w:b/>
                <w:bCs/>
                <w:iCs/>
              </w:rPr>
            </w:pPr>
            <w:r w:rsidRPr="00EB2494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8 092,66552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4 153,41427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12 246,07979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u w:val="single"/>
              </w:rPr>
              <w:t>Мероприятие, направленное на реализацию целей проекта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8 092,66552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4 153,41427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12 246,07979</w:t>
            </w:r>
          </w:p>
        </w:tc>
      </w:tr>
      <w:tr w:rsidR="00DB2C09" w:rsidRPr="00EB2494" w:rsidTr="00F749E9">
        <w:trPr>
          <w:trHeight w:val="7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1.4.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DB2C09" w:rsidRPr="00EB2494" w:rsidRDefault="00DB2C09" w:rsidP="00F749E9">
            <w:pPr>
              <w:rPr>
                <w:b/>
                <w:bCs/>
                <w:iCs/>
              </w:rPr>
            </w:pPr>
            <w:r w:rsidRPr="00EB2494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</w:rPr>
            </w:pPr>
            <w:r w:rsidRPr="00EB249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11 550,00000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11 550,00000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1.1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"Волейбол у 9 школы")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2 800,00000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2 800,00000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1.2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"Защита спорта")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1.3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"Вход в спорт")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</w:tr>
      <w:tr w:rsidR="00DB2C09" w:rsidRPr="00EB2494" w:rsidTr="00F749E9">
        <w:trPr>
          <w:trHeight w:val="102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1.4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"Трибуна для зрителей")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2 750,00000</w:t>
            </w:r>
          </w:p>
        </w:tc>
      </w:tr>
      <w:tr w:rsidR="00DB2C09" w:rsidRPr="00EB2494" w:rsidTr="00F749E9">
        <w:trPr>
          <w:trHeight w:val="13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1.5.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DB2C09" w:rsidRPr="00EB2494" w:rsidRDefault="00DB2C09" w:rsidP="00F749E9">
            <w:pPr>
              <w:rPr>
                <w:i/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2 200,00000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39 964,57559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42 164,57559</w:t>
            </w:r>
          </w:p>
        </w:tc>
      </w:tr>
      <w:tr w:rsidR="00DB2C09" w:rsidRPr="00EB2494" w:rsidTr="00F749E9">
        <w:trPr>
          <w:trHeight w:val="12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 xml:space="preserve">ОО/ </w:t>
            </w:r>
            <w:r w:rsidRPr="00EB2494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14/31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39 848,78511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39 848,78511</w:t>
            </w:r>
          </w:p>
        </w:tc>
      </w:tr>
      <w:tr w:rsidR="00DB2C09" w:rsidRPr="00EB2494" w:rsidTr="00F749E9">
        <w:trPr>
          <w:trHeight w:val="9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</w:tr>
      <w:tr w:rsidR="00DB2C09" w:rsidRPr="00EB2494" w:rsidTr="00F749E9">
        <w:trPr>
          <w:trHeight w:val="9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ОО/ проекты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3/4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115,79048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2 315,79048</w:t>
            </w:r>
          </w:p>
        </w:tc>
      </w:tr>
      <w:tr w:rsidR="00DB2C09" w:rsidRPr="00EB2494" w:rsidTr="00F749E9">
        <w:trPr>
          <w:trHeight w:val="3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Процессная часть</w:t>
            </w:r>
          </w:p>
        </w:tc>
      </w:tr>
      <w:tr w:rsidR="00DB2C09" w:rsidRPr="00EB2494" w:rsidTr="00F749E9">
        <w:trPr>
          <w:trHeight w:val="2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ИТОГО Процессная часть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</w:rPr>
              <w:t>23 183,26900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1 459 344,46680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596 209,12486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2 078 736,86066</w:t>
            </w:r>
          </w:p>
        </w:tc>
      </w:tr>
      <w:tr w:rsidR="00DB2C09" w:rsidRPr="00EB2494" w:rsidTr="00F749E9">
        <w:trPr>
          <w:trHeight w:val="8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  <w:iCs/>
              </w:rPr>
              <w:t>Комплекс процессных мероприятий 1</w:t>
            </w:r>
            <w:r w:rsidRPr="00EB2494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630 247,00000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207 583,74400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837 830,74400</w:t>
            </w:r>
          </w:p>
        </w:tc>
      </w:tr>
      <w:tr w:rsidR="00DB2C09" w:rsidRPr="00EB2494" w:rsidTr="00F749E9">
        <w:trPr>
          <w:trHeight w:val="17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1.1</w:t>
            </w:r>
            <w:r w:rsidRPr="00EB2494">
              <w:br/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 xml:space="preserve">присмотр и уход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  <w:r w:rsidRPr="00EB2494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12</w:t>
            </w:r>
            <w:r w:rsidRPr="00EB2494">
              <w:br/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625 536,60000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200 069,74400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825 606,34400</w:t>
            </w:r>
          </w:p>
        </w:tc>
      </w:tr>
      <w:tr w:rsidR="00DB2C09" w:rsidRPr="00EB2494" w:rsidTr="00F749E9">
        <w:trPr>
          <w:trHeight w:val="168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1.2</w:t>
            </w:r>
            <w:r w:rsidRPr="00EB2494">
              <w:br/>
              <w:t xml:space="preserve">Предоставление мер социальной поддержки родителям (законным представителям): </w:t>
            </w:r>
          </w:p>
          <w:p w:rsidR="00DB2C09" w:rsidRPr="00EB2494" w:rsidRDefault="00DB2C09" w:rsidP="00F749E9">
            <w:r w:rsidRPr="00EB2494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4 710,40000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5 514,00000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10 224,40000</w:t>
            </w:r>
          </w:p>
        </w:tc>
      </w:tr>
      <w:tr w:rsidR="00DB2C09" w:rsidRPr="00EB2494" w:rsidTr="00F749E9">
        <w:trPr>
          <w:trHeight w:val="19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1.3</w:t>
            </w:r>
            <w:r w:rsidRPr="00EB2494">
              <w:br/>
              <w:t xml:space="preserve">содействие развитию дошкольного образования: </w:t>
            </w:r>
          </w:p>
          <w:p w:rsidR="00DB2C09" w:rsidRPr="00EB2494" w:rsidRDefault="00DB2C09" w:rsidP="00F749E9">
            <w:r w:rsidRPr="00EB2494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DB2C09" w:rsidRPr="00EB2494" w:rsidRDefault="00DB2C09" w:rsidP="00F749E9">
            <w:r w:rsidRPr="00EB2494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2 000,00000</w:t>
            </w:r>
          </w:p>
        </w:tc>
      </w:tr>
      <w:tr w:rsidR="00DB2C09" w:rsidRPr="00EB2494" w:rsidTr="00F749E9">
        <w:trPr>
          <w:trHeight w:val="10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rPr>
                <w:bCs/>
                <w:iCs/>
              </w:rPr>
            </w:pPr>
            <w:r w:rsidRPr="00EB2494">
              <w:rPr>
                <w:bCs/>
                <w:iCs/>
              </w:rPr>
              <w:t>Комплекс процессных мероприятий 2</w:t>
            </w:r>
          </w:p>
          <w:p w:rsidR="00DB2C09" w:rsidRPr="00EB2494" w:rsidRDefault="00DB2C09" w:rsidP="00F749E9">
            <w:r w:rsidRPr="00EB2494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23 183,26900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826 878,08126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144 531,70360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994 593,05386</w:t>
            </w:r>
          </w:p>
        </w:tc>
      </w:tr>
      <w:tr w:rsidR="00DB2C09" w:rsidRPr="00EB2494" w:rsidTr="00F749E9">
        <w:trPr>
          <w:trHeight w:val="1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EB2494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  <w:r w:rsidRPr="00EB2494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  <w:r w:rsidRPr="00EB2494">
              <w:br/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hanging="166"/>
              <w:jc w:val="right"/>
            </w:pPr>
            <w:r w:rsidRPr="00EB2494">
              <w:t>756 263,70000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94 860,00000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851 123,70000</w:t>
            </w:r>
          </w:p>
        </w:tc>
      </w:tr>
      <w:tr w:rsidR="00DB2C09" w:rsidRPr="00EB2494" w:rsidTr="00F749E9">
        <w:trPr>
          <w:trHeight w:val="55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2.2</w:t>
            </w:r>
            <w:r w:rsidRPr="00EB2494">
              <w:br/>
              <w:t>содействие развитию общего образования, в.т.ч.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1 932,66442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1 932,66442</w:t>
            </w:r>
          </w:p>
        </w:tc>
      </w:tr>
      <w:tr w:rsidR="00DB2C09" w:rsidRPr="00EB2494" w:rsidTr="00F749E9">
        <w:trPr>
          <w:trHeight w:val="7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КО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1 090,00000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1 090,00000</w:t>
            </w:r>
          </w:p>
        </w:tc>
      </w:tr>
      <w:tr w:rsidR="00DB2C09" w:rsidRPr="00EB2494" w:rsidTr="00F749E9">
        <w:trPr>
          <w:trHeight w:val="11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842,66442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842,66442</w:t>
            </w:r>
          </w:p>
        </w:tc>
      </w:tr>
      <w:tr w:rsidR="00DB2C09" w:rsidRPr="00EB2494" w:rsidTr="00F749E9">
        <w:trPr>
          <w:trHeight w:val="64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МАУ «ЦОШ»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23 183,26900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 xml:space="preserve">70 614,38126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47 739,03918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141 536,68944</w:t>
            </w:r>
          </w:p>
        </w:tc>
      </w:tr>
      <w:tr w:rsidR="00DB2C09" w:rsidRPr="00EB2494" w:rsidTr="00F749E9">
        <w:trPr>
          <w:trHeight w:val="75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2.3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3</w:t>
            </w:r>
            <w:r w:rsidRPr="00EB2494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 w:type="page"/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208 537,75400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208 537,75400</w:t>
            </w:r>
          </w:p>
        </w:tc>
      </w:tr>
      <w:tr w:rsidR="00DB2C09" w:rsidRPr="00EB2494" w:rsidTr="00F749E9">
        <w:trPr>
          <w:trHeight w:val="16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3.1</w:t>
            </w:r>
            <w:r w:rsidRPr="00EB249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09"/>
              <w:jc w:val="right"/>
            </w:pPr>
            <w:r w:rsidRPr="00EB2494">
              <w:t>169 706,36361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09"/>
              <w:jc w:val="right"/>
            </w:pPr>
            <w:r w:rsidRPr="00EB2494">
              <w:t>169 706,36361</w:t>
            </w:r>
          </w:p>
        </w:tc>
      </w:tr>
      <w:tr w:rsidR="00DB2C09" w:rsidRPr="00EB2494" w:rsidTr="00F749E9">
        <w:trPr>
          <w:trHeight w:val="10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36 055,39039</w:t>
            </w:r>
          </w:p>
        </w:tc>
      </w:tr>
      <w:tr w:rsidR="00DB2C09" w:rsidRPr="00EB2494" w:rsidTr="00F749E9">
        <w:trPr>
          <w:trHeight w:val="15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3.3</w:t>
            </w:r>
            <w:r w:rsidRPr="00EB249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2 776,00000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2 776,00000</w:t>
            </w:r>
          </w:p>
        </w:tc>
      </w:tr>
      <w:tr w:rsidR="00DB2C09" w:rsidRPr="00EB2494" w:rsidTr="00F749E9">
        <w:trPr>
          <w:trHeight w:val="10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2.4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4</w:t>
            </w:r>
            <w:r w:rsidRPr="00EB2494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16 914,96000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16 914,96000</w:t>
            </w:r>
          </w:p>
        </w:tc>
      </w:tr>
      <w:tr w:rsidR="00DB2C09" w:rsidRPr="00EB2494" w:rsidTr="00F749E9">
        <w:trPr>
          <w:trHeight w:val="18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 w:type="page"/>
            </w:r>
          </w:p>
          <w:p w:rsidR="00DB2C09" w:rsidRPr="00EB2494" w:rsidRDefault="00DB2C09" w:rsidP="00F749E9">
            <w:r w:rsidRPr="00EB2494">
              <w:t>Развитие цифровой образовательной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500,00000</w:t>
            </w:r>
          </w:p>
        </w:tc>
      </w:tr>
      <w:tr w:rsidR="00DB2C09" w:rsidRPr="00EB2494" w:rsidTr="00F749E9">
        <w:trPr>
          <w:trHeight w:val="6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4.2</w:t>
            </w:r>
            <w:r w:rsidRPr="00EB2494">
              <w:br/>
              <w:t>Развитие системы независимой оценки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326,00000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326,00000</w:t>
            </w:r>
          </w:p>
        </w:tc>
      </w:tr>
      <w:tr w:rsidR="00DB2C09" w:rsidRPr="00EB2494" w:rsidTr="00F749E9">
        <w:trPr>
          <w:trHeight w:val="212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r w:rsidRPr="00EB249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16 088,96000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16 088,96000</w:t>
            </w:r>
          </w:p>
        </w:tc>
      </w:tr>
      <w:tr w:rsidR="00DB2C09" w:rsidRPr="00EB2494" w:rsidTr="00F749E9">
        <w:trPr>
          <w:trHeight w:val="12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2.5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5</w:t>
            </w:r>
            <w:r w:rsidRPr="00EB2494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2 219,38554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20 860,34880</w:t>
            </w:r>
          </w:p>
        </w:tc>
      </w:tr>
      <w:tr w:rsidR="00DB2C09" w:rsidRPr="00EB2494" w:rsidTr="00F749E9">
        <w:trPr>
          <w:trHeight w:val="11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не менее 40%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2 219,38554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20 860,34880</w:t>
            </w:r>
          </w:p>
        </w:tc>
      </w:tr>
    </w:tbl>
    <w:p w:rsidR="00DB2C09" w:rsidRPr="00EB2494" w:rsidRDefault="00DB2C09" w:rsidP="00DB2C09">
      <w:pPr>
        <w:rPr>
          <w:sz w:val="24"/>
          <w:szCs w:val="24"/>
        </w:rPr>
      </w:pPr>
      <w:r w:rsidRPr="00EB2494">
        <w:rPr>
          <w:sz w:val="24"/>
          <w:szCs w:val="24"/>
        </w:rPr>
        <w:t>».</w:t>
      </w:r>
    </w:p>
    <w:p w:rsidR="00DB2C09" w:rsidRDefault="00DB2C09" w:rsidP="00DB2C09">
      <w:pPr>
        <w:rPr>
          <w:sz w:val="24"/>
          <w:szCs w:val="24"/>
        </w:rPr>
      </w:pPr>
    </w:p>
    <w:sectPr w:rsidR="00DB2C09" w:rsidSect="00DB2C09">
      <w:headerReference w:type="default" r:id="rId14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09" w:rsidRDefault="00DB2C09" w:rsidP="00762166">
      <w:r>
        <w:separator/>
      </w:r>
    </w:p>
  </w:endnote>
  <w:endnote w:type="continuationSeparator" w:id="0">
    <w:p w:rsidR="00DB2C09" w:rsidRDefault="00DB2C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A9" w:rsidRDefault="00FF32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A9" w:rsidRDefault="00FF32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A9" w:rsidRDefault="00FF3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09" w:rsidRDefault="00DB2C09" w:rsidP="00762166">
      <w:r>
        <w:separator/>
      </w:r>
    </w:p>
  </w:footnote>
  <w:footnote w:type="continuationSeparator" w:id="0">
    <w:p w:rsidR="00DB2C09" w:rsidRDefault="00DB2C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A9" w:rsidRDefault="00FF32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09" w:rsidRDefault="00DB2C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09" w:rsidRDefault="00DB2C09" w:rsidP="00457B61">
    <w:pPr>
      <w:pStyle w:val="a3"/>
      <w:tabs>
        <w:tab w:val="clear" w:pos="4677"/>
        <w:tab w:val="clear" w:pos="9355"/>
        <w:tab w:val="left" w:pos="438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803D9"/>
    <w:multiLevelType w:val="hybridMultilevel"/>
    <w:tmpl w:val="0A7C9F48"/>
    <w:lvl w:ilvl="0" w:tplc="9C585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E2672A"/>
    <w:multiLevelType w:val="hybridMultilevel"/>
    <w:tmpl w:val="8FD0B0B8"/>
    <w:lvl w:ilvl="0" w:tplc="F694280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9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33"/>
  </w:num>
  <w:num w:numId="9">
    <w:abstractNumId w:val="21"/>
  </w:num>
  <w:num w:numId="10">
    <w:abstractNumId w:val="8"/>
  </w:num>
  <w:num w:numId="11">
    <w:abstractNumId w:val="23"/>
  </w:num>
  <w:num w:numId="12">
    <w:abstractNumId w:val="0"/>
  </w:num>
  <w:num w:numId="13">
    <w:abstractNumId w:val="10"/>
  </w:num>
  <w:num w:numId="14">
    <w:abstractNumId w:val="35"/>
  </w:num>
  <w:num w:numId="15">
    <w:abstractNumId w:val="5"/>
  </w:num>
  <w:num w:numId="16">
    <w:abstractNumId w:val="30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17"/>
  </w:num>
  <w:num w:numId="25">
    <w:abstractNumId w:val="9"/>
  </w:num>
  <w:num w:numId="26">
    <w:abstractNumId w:val="26"/>
  </w:num>
  <w:num w:numId="27">
    <w:abstractNumId w:val="15"/>
  </w:num>
  <w:num w:numId="28">
    <w:abstractNumId w:val="16"/>
  </w:num>
  <w:num w:numId="29">
    <w:abstractNumId w:val="29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4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aef503f-1d83-4170-8ab9-a42d4d736b98"/>
  </w:docVars>
  <w:rsids>
    <w:rsidRoot w:val="00DB2C09"/>
    <w:rsid w:val="000216DC"/>
    <w:rsid w:val="00024F94"/>
    <w:rsid w:val="0005521C"/>
    <w:rsid w:val="00070E72"/>
    <w:rsid w:val="00097477"/>
    <w:rsid w:val="000A43B7"/>
    <w:rsid w:val="000A651A"/>
    <w:rsid w:val="000B0AE5"/>
    <w:rsid w:val="000F50AF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2B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2C0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32A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EF630E6-2B01-4D7C-AC05-43914CC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B2C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DB2C09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DB2C09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DB2C09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B2C09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DB2C09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B2C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DB2C09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DB2C09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DB2C09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DB2C09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DB2C09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DB2C09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DB2C09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DB2C09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DB2C09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DB2C09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B2C09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DB2C09"/>
    <w:rPr>
      <w:i/>
      <w:iCs/>
    </w:rPr>
  </w:style>
  <w:style w:type="character" w:styleId="ae">
    <w:name w:val="Strong"/>
    <w:uiPriority w:val="22"/>
    <w:qFormat/>
    <w:rsid w:val="00DB2C09"/>
    <w:rPr>
      <w:b/>
      <w:bCs/>
    </w:rPr>
  </w:style>
  <w:style w:type="paragraph" w:customStyle="1" w:styleId="norm4">
    <w:name w:val="norm4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DB2C09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DB2C09"/>
  </w:style>
  <w:style w:type="paragraph" w:styleId="22">
    <w:name w:val="Body Text 2"/>
    <w:basedOn w:val="a"/>
    <w:link w:val="23"/>
    <w:uiPriority w:val="99"/>
    <w:rsid w:val="00DB2C09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DB2C09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DB2C09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DB2C09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DB2C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DB2C09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DB2C09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DB2C09"/>
  </w:style>
  <w:style w:type="paragraph" w:customStyle="1" w:styleId="Table1">
    <w:name w:val="Table1"/>
    <w:basedOn w:val="a"/>
    <w:uiPriority w:val="99"/>
    <w:rsid w:val="00DB2C09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DB2C09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DB2C0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DB2C0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DB2C0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DB2C09"/>
    <w:rPr>
      <w:color w:val="0000FF"/>
      <w:u w:val="single"/>
    </w:rPr>
  </w:style>
  <w:style w:type="character" w:customStyle="1" w:styleId="af7">
    <w:name w:val="Сноска_"/>
    <w:link w:val="af8"/>
    <w:locked/>
    <w:rsid w:val="00DB2C09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DB2C09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DB2C09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DB2C09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DB2C09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B2C09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DB2C09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DB2C09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B2C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B2C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2C09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DB2C09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B2C09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DB2C0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DB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B2C09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DB2C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DB2C09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DB2C09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DB2C09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DB2C09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DB2C09"/>
    <w:rPr>
      <w:color w:val="800080"/>
      <w:u w:val="single"/>
    </w:rPr>
  </w:style>
  <w:style w:type="paragraph" w:customStyle="1" w:styleId="font5">
    <w:name w:val="font5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DB2C09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DB2C09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DB2C09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DB2C09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DB2C09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DB2C09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DB2C09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DB2C09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DB2C09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DB2C09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DB2C09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DB2C09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DB2C0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DB2C09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DB2C09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DB2C09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DB2C09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DB2C09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DB2C09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DB2C09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DB2C09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DB2C09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DB2C09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DB2C09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DB2C09"/>
  </w:style>
  <w:style w:type="paragraph" w:customStyle="1" w:styleId="Heading">
    <w:name w:val="Heading"/>
    <w:rsid w:val="00DB2C09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DB2C09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DB2C09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DB2C09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DB2C09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DB2C09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DB2C09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DB2C09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DB2C09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DB2C09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DB2C09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DB2C09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DB2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DB2C09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DB2C09"/>
    <w:rPr>
      <w:color w:val="008080"/>
    </w:rPr>
  </w:style>
  <w:style w:type="character" w:customStyle="1" w:styleId="1e">
    <w:name w:val="Знак Знак Знак1"/>
    <w:uiPriority w:val="99"/>
    <w:locked/>
    <w:rsid w:val="00DB2C09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DB2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B2C09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DB2C09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DB2C09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DB2C09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DB2C09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DB2C09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DB2C09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DB2C09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DB2C09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DB2C09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DB2C09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DB2C09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DB2C0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DB2C09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DB2C09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DB2C09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DB2C09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DB2C09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DB2C09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DB2C09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DB2C09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DB2C09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DB2C09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DB2C09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DB2C09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DB2C09"/>
  </w:style>
  <w:style w:type="character" w:customStyle="1" w:styleId="ConsPlusNormal0">
    <w:name w:val="ConsPlusNormal Знак"/>
    <w:link w:val="ConsPlusNormal"/>
    <w:locked/>
    <w:rsid w:val="00DB2C09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DB2C0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B2C0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B2C0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B2C09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DB2C0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a"/>
    <w:uiPriority w:val="99"/>
    <w:rsid w:val="00DB2C09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DB2C09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DB2C09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DB2C09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DB2C09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DB2C09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DB2C09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DB2C09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DB2C0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a"/>
    <w:uiPriority w:val="99"/>
    <w:rsid w:val="00DB2C09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DB2C09"/>
  </w:style>
  <w:style w:type="character" w:styleId="afff8">
    <w:name w:val="line number"/>
    <w:uiPriority w:val="99"/>
    <w:semiHidden/>
    <w:unhideWhenUsed/>
    <w:rsid w:val="00DB2C09"/>
  </w:style>
  <w:style w:type="table" w:customStyle="1" w:styleId="213">
    <w:name w:val="Сетка таблицы21"/>
    <w:basedOn w:val="a1"/>
    <w:next w:val="ac"/>
    <w:uiPriority w:val="99"/>
    <w:rsid w:val="00DB2C0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a"/>
    <w:uiPriority w:val="99"/>
    <w:rsid w:val="00DB2C09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DB2C0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a"/>
    <w:uiPriority w:val="99"/>
    <w:rsid w:val="00DB2C09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DB2C0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123"/>
    <w:basedOn w:val="a1"/>
    <w:next w:val="1a"/>
    <w:uiPriority w:val="99"/>
    <w:rsid w:val="00DB2C09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DB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c11d786-e804-4b24-9c8c-52cd1f3a163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3c11d786-e804-4b24-9c8c-52cd1f3a163e.dot</Template>
  <TotalTime>1</TotalTime>
  <Pages>27</Pages>
  <Words>8303</Words>
  <Characters>47333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2026-05-19T07:17:00Z</cp:lastPrinted>
  <dcterms:created xsi:type="dcterms:W3CDTF">2026-05-22T07:22:00Z</dcterms:created>
  <dcterms:modified xsi:type="dcterms:W3CDTF">2026-05-22T07:22:00Z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7aef503f-1d83-4170-8ab9-a42d4d736b98</vt:lpwstr>
  </property>
</Properties>
</file>